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1155" w14:textId="77777777" w:rsidR="0055493C" w:rsidRDefault="0055493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4FAEB794" w14:textId="77777777" w:rsidR="0055493C" w:rsidRDefault="0055493C">
      <w:pPr>
        <w:wordWrap w:val="0"/>
        <w:overflowPunct w:val="0"/>
        <w:autoSpaceDE w:val="0"/>
        <w:autoSpaceDN w:val="0"/>
      </w:pPr>
    </w:p>
    <w:p w14:paraId="7CC59077" w14:textId="77777777" w:rsidR="0055493C" w:rsidRDefault="005549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42440E0E" w14:textId="77777777" w:rsidR="0055493C" w:rsidRDefault="005549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由利本荘市長　様</w:t>
      </w:r>
    </w:p>
    <w:p w14:paraId="47DC0D6C" w14:textId="77777777" w:rsidR="0055493C" w:rsidRDefault="0055493C">
      <w:pPr>
        <w:wordWrap w:val="0"/>
        <w:overflowPunct w:val="0"/>
        <w:autoSpaceDE w:val="0"/>
        <w:autoSpaceDN w:val="0"/>
      </w:pPr>
    </w:p>
    <w:p w14:paraId="5FFBB602" w14:textId="77777777" w:rsidR="0055493C" w:rsidRDefault="005549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補助事業者　　　　　　　　</w:t>
      </w:r>
      <w:r w:rsidR="00347028">
        <w:rPr>
          <w:rFonts w:hint="eastAsia"/>
        </w:rPr>
        <w:t xml:space="preserve">　</w:t>
      </w:r>
    </w:p>
    <w:p w14:paraId="56825965" w14:textId="77777777" w:rsidR="0055493C" w:rsidRDefault="0055493C">
      <w:pPr>
        <w:wordWrap w:val="0"/>
        <w:overflowPunct w:val="0"/>
        <w:autoSpaceDE w:val="0"/>
        <w:autoSpaceDN w:val="0"/>
      </w:pPr>
    </w:p>
    <w:p w14:paraId="61AC5C65" w14:textId="77777777" w:rsidR="0055493C" w:rsidRDefault="0055493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8"/>
        </w:rPr>
        <w:t>補助事業等実績報告</w:t>
      </w:r>
      <w:r>
        <w:rPr>
          <w:rFonts w:hint="eastAsia"/>
        </w:rPr>
        <w:t>書</w:t>
      </w:r>
    </w:p>
    <w:p w14:paraId="2C616D54" w14:textId="77777777" w:rsidR="0055493C" w:rsidRDefault="0055493C">
      <w:pPr>
        <w:wordWrap w:val="0"/>
        <w:overflowPunct w:val="0"/>
        <w:autoSpaceDE w:val="0"/>
        <w:autoSpaceDN w:val="0"/>
      </w:pPr>
    </w:p>
    <w:p w14:paraId="30ABF2CD" w14:textId="77777777" w:rsidR="0055493C" w:rsidRDefault="0055493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日付け第　　　　号により補助金の決定を受けました下記事業の実績について、由利本荘市補助金等の適正に関する条例第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項の規定により次のとおり報告します。</w:t>
      </w:r>
    </w:p>
    <w:p w14:paraId="4F8E80A8" w14:textId="77777777" w:rsidR="0055493C" w:rsidRDefault="0055493C">
      <w:pPr>
        <w:wordWrap w:val="0"/>
        <w:overflowPunct w:val="0"/>
        <w:autoSpaceDE w:val="0"/>
        <w:autoSpaceDN w:val="0"/>
      </w:pPr>
    </w:p>
    <w:p w14:paraId="28EA933C" w14:textId="77777777" w:rsidR="0055493C" w:rsidRDefault="0055493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45"/>
        <w:gridCol w:w="172"/>
        <w:gridCol w:w="686"/>
        <w:gridCol w:w="1470"/>
        <w:gridCol w:w="546"/>
        <w:gridCol w:w="868"/>
        <w:gridCol w:w="699"/>
        <w:gridCol w:w="1456"/>
        <w:gridCol w:w="898"/>
      </w:tblGrid>
      <w:tr w:rsidR="0055493C" w14:paraId="1A1CC76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10" w:type="dxa"/>
            <w:gridSpan w:val="2"/>
            <w:vAlign w:val="center"/>
          </w:tcPr>
          <w:p w14:paraId="4A1F3558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95" w:type="dxa"/>
            <w:gridSpan w:val="8"/>
            <w:vAlign w:val="center"/>
          </w:tcPr>
          <w:p w14:paraId="2A4E54ED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23C29B0E" w14:textId="7777777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465" w:type="dxa"/>
            <w:vMerge w:val="restart"/>
            <w:textDirection w:val="tbRlV"/>
            <w:vAlign w:val="center"/>
          </w:tcPr>
          <w:p w14:paraId="5D1AF3A4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事業執行の状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3573" w:type="dxa"/>
            <w:gridSpan w:val="4"/>
            <w:tcBorders>
              <w:right w:val="double" w:sz="4" w:space="0" w:color="auto"/>
            </w:tcBorders>
            <w:vAlign w:val="center"/>
          </w:tcPr>
          <w:p w14:paraId="6E01B504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3569" w:type="dxa"/>
            <w:gridSpan w:val="4"/>
            <w:tcBorders>
              <w:left w:val="double" w:sz="4" w:space="0" w:color="auto"/>
            </w:tcBorders>
            <w:vAlign w:val="center"/>
          </w:tcPr>
          <w:p w14:paraId="528A3D82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実績</w:t>
            </w:r>
          </w:p>
        </w:tc>
        <w:tc>
          <w:tcPr>
            <w:tcW w:w="898" w:type="dxa"/>
            <w:vMerge w:val="restart"/>
            <w:vAlign w:val="center"/>
          </w:tcPr>
          <w:p w14:paraId="1C66832A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5493C" w14:paraId="3712D2BB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7BC335C9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AF347B9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86" w:type="dxa"/>
            <w:vAlign w:val="center"/>
          </w:tcPr>
          <w:p w14:paraId="321346AB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88AEC62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749B3268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9" w:type="dxa"/>
            <w:vAlign w:val="center"/>
          </w:tcPr>
          <w:p w14:paraId="00E9B293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56" w:type="dxa"/>
            <w:vAlign w:val="center"/>
          </w:tcPr>
          <w:p w14:paraId="20746F5F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898" w:type="dxa"/>
            <w:vMerge/>
            <w:vAlign w:val="center"/>
          </w:tcPr>
          <w:p w14:paraId="2DE14B4F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55493C" w14:paraId="7BDFA7BE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682B1487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7BF773A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674DD36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FB3B60A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1C5B6A23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A0385A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742B0F56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98" w:type="dxa"/>
            <w:vAlign w:val="center"/>
          </w:tcPr>
          <w:p w14:paraId="32F854F2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7A3527CA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4E333070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CD621D0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5DDBFC5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5B6C2590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5EE9F99A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1195F30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556590E6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3474A6F0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2AD22DAF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6444721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0D979A7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221CD65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47574C7A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7B1DB6BD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DF8695F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7DEF2CF6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5B9CD632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42DF1165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5C2F4D2B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DB0461C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0E7E71B2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3DC851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5DEBA65D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45A2F27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02CFBE31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76C01B2A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3DDF2085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02AB394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DC0BCEB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661C6DB2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6BA92CD7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542A1284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6D1526B2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5F7A6536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7589ADD8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3D1B57E3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33EF5B4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08D2E74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433BB716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64EBA181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3E9FC75A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2AF9A58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75C0E2DB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03CBD0F1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5F7AC32E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5D076AF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0A06FB7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25EA6000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B71B366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43FC1567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8CDDB3C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4C60619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288DB58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7AF56CF6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039E9734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61B510C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11012B2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74E233E3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24ED83CD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6E61E86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052DC65C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81F7C6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468D7D88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346213E0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1A1519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14C4DAB1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5F0665E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13814D0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6275D3A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5D455EAB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94DBE61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1BCF913B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65" w:type="dxa"/>
            <w:vMerge/>
            <w:textDirection w:val="tbRlV"/>
            <w:vAlign w:val="center"/>
          </w:tcPr>
          <w:p w14:paraId="3D15B2A2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472BDBB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40E57059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3D13CFC3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left w:val="double" w:sz="4" w:space="0" w:color="auto"/>
            </w:tcBorders>
            <w:vAlign w:val="center"/>
          </w:tcPr>
          <w:p w14:paraId="3C1645FB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D87755E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10AE600F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0CA7C8D0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2FC8FE0C" w14:textId="7777777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4038" w:type="dxa"/>
            <w:gridSpan w:val="5"/>
            <w:tcBorders>
              <w:right w:val="double" w:sz="4" w:space="0" w:color="auto"/>
            </w:tcBorders>
            <w:vAlign w:val="center"/>
          </w:tcPr>
          <w:p w14:paraId="05034AB8" w14:textId="77777777" w:rsidR="0055493C" w:rsidRDefault="005549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事業着手年月日　　　　年　　月　　日</w:t>
            </w:r>
          </w:p>
        </w:tc>
        <w:tc>
          <w:tcPr>
            <w:tcW w:w="54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6A5636DA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3921" w:type="dxa"/>
            <w:gridSpan w:val="4"/>
            <w:vMerge w:val="restart"/>
            <w:vAlign w:val="center"/>
          </w:tcPr>
          <w:p w14:paraId="08834A60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5493C" w14:paraId="1F533638" w14:textId="7777777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038" w:type="dxa"/>
            <w:gridSpan w:val="5"/>
            <w:tcBorders>
              <w:right w:val="double" w:sz="4" w:space="0" w:color="auto"/>
            </w:tcBorders>
            <w:vAlign w:val="center"/>
          </w:tcPr>
          <w:p w14:paraId="4CC6DC8A" w14:textId="77777777" w:rsidR="0055493C" w:rsidRDefault="005549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事業完了年月日　　　　年　　月　　日</w:t>
            </w:r>
          </w:p>
        </w:tc>
        <w:tc>
          <w:tcPr>
            <w:tcW w:w="546" w:type="dxa"/>
            <w:vMerge/>
            <w:tcBorders>
              <w:left w:val="double" w:sz="4" w:space="0" w:color="auto"/>
            </w:tcBorders>
            <w:vAlign w:val="center"/>
          </w:tcPr>
          <w:p w14:paraId="04076D3B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921" w:type="dxa"/>
            <w:gridSpan w:val="4"/>
            <w:vMerge/>
            <w:vAlign w:val="center"/>
          </w:tcPr>
          <w:p w14:paraId="2BF634C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55493C" w14:paraId="05D91DAA" w14:textId="7777777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038" w:type="dxa"/>
            <w:gridSpan w:val="5"/>
            <w:tcBorders>
              <w:right w:val="double" w:sz="4" w:space="0" w:color="auto"/>
            </w:tcBorders>
            <w:vAlign w:val="center"/>
          </w:tcPr>
          <w:p w14:paraId="5653D537" w14:textId="77777777" w:rsidR="0055493C" w:rsidRDefault="005549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補助金交付決定年月日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46" w:type="dxa"/>
            <w:vMerge/>
            <w:tcBorders>
              <w:left w:val="double" w:sz="4" w:space="0" w:color="auto"/>
            </w:tcBorders>
            <w:vAlign w:val="center"/>
          </w:tcPr>
          <w:p w14:paraId="692774C5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921" w:type="dxa"/>
            <w:gridSpan w:val="4"/>
            <w:vMerge/>
            <w:vAlign w:val="center"/>
          </w:tcPr>
          <w:p w14:paraId="29B7A8F2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55493C" w14:paraId="2994CC49" w14:textId="7777777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038" w:type="dxa"/>
            <w:gridSpan w:val="5"/>
            <w:tcBorders>
              <w:right w:val="double" w:sz="4" w:space="0" w:color="auto"/>
            </w:tcBorders>
            <w:vAlign w:val="center"/>
          </w:tcPr>
          <w:p w14:paraId="7553BCC0" w14:textId="77777777" w:rsidR="0055493C" w:rsidRDefault="005549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補助金の交付決定額　　　　　　　　円</w:t>
            </w:r>
          </w:p>
        </w:tc>
        <w:tc>
          <w:tcPr>
            <w:tcW w:w="546" w:type="dxa"/>
            <w:vMerge/>
            <w:tcBorders>
              <w:left w:val="double" w:sz="4" w:space="0" w:color="auto"/>
            </w:tcBorders>
            <w:vAlign w:val="center"/>
          </w:tcPr>
          <w:p w14:paraId="287D0238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921" w:type="dxa"/>
            <w:gridSpan w:val="4"/>
            <w:vMerge/>
            <w:vAlign w:val="center"/>
          </w:tcPr>
          <w:p w14:paraId="5ECAEA8B" w14:textId="77777777" w:rsidR="0055493C" w:rsidRDefault="0055493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</w:tbl>
    <w:p w14:paraId="4C6DD4AD" w14:textId="77777777" w:rsidR="0055493C" w:rsidRDefault="0055493C">
      <w:pPr>
        <w:wordWrap w:val="0"/>
        <w:overflowPunct w:val="0"/>
        <w:autoSpaceDE w:val="0"/>
        <w:autoSpaceDN w:val="0"/>
      </w:pPr>
    </w:p>
    <w:sectPr w:rsidR="0055493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2B6A2" w14:textId="77777777" w:rsidR="00CB0729" w:rsidRDefault="00CB0729" w:rsidP="008A5D30">
      <w:r>
        <w:separator/>
      </w:r>
    </w:p>
  </w:endnote>
  <w:endnote w:type="continuationSeparator" w:id="0">
    <w:p w14:paraId="55D8F4BC" w14:textId="77777777" w:rsidR="00CB0729" w:rsidRDefault="00CB0729" w:rsidP="008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28536" w14:textId="77777777" w:rsidR="00CB0729" w:rsidRDefault="00CB0729" w:rsidP="008A5D30">
      <w:r>
        <w:separator/>
      </w:r>
    </w:p>
  </w:footnote>
  <w:footnote w:type="continuationSeparator" w:id="0">
    <w:p w14:paraId="37C9F9FF" w14:textId="77777777" w:rsidR="00CB0729" w:rsidRDefault="00CB0729" w:rsidP="008A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C"/>
    <w:rsid w:val="002C4A01"/>
    <w:rsid w:val="00347028"/>
    <w:rsid w:val="0055493C"/>
    <w:rsid w:val="008A5D30"/>
    <w:rsid w:val="00900018"/>
    <w:rsid w:val="00A37798"/>
    <w:rsid w:val="00CB0729"/>
    <w:rsid w:val="00D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CBCB7"/>
  <w14:defaultImageDpi w14:val="0"/>
  <w15:docId w15:val="{1DAF0CCE-984F-4C10-BAFA-37388834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2025-03-25T08:40:00Z</dcterms:created>
  <dcterms:modified xsi:type="dcterms:W3CDTF">2025-03-25T08:40:00Z</dcterms:modified>
</cp:coreProperties>
</file>