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A392" w14:textId="77777777" w:rsidR="00D5087A" w:rsidRDefault="00D508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E79D6C1" w14:textId="77777777" w:rsidR="00D5087A" w:rsidRDefault="00D508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補助事業等計画</w:t>
      </w:r>
      <w:r>
        <w:rPr>
          <w:rFonts w:hint="eastAsia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40"/>
        <w:gridCol w:w="630"/>
        <w:gridCol w:w="975"/>
        <w:gridCol w:w="660"/>
        <w:gridCol w:w="990"/>
        <w:gridCol w:w="705"/>
        <w:gridCol w:w="285"/>
        <w:gridCol w:w="990"/>
        <w:gridCol w:w="990"/>
        <w:gridCol w:w="990"/>
      </w:tblGrid>
      <w:tr w:rsidR="00D5087A" w14:paraId="0CAADA58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90" w:type="dxa"/>
            <w:gridSpan w:val="2"/>
            <w:vAlign w:val="center"/>
          </w:tcPr>
          <w:p w14:paraId="0330853B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265" w:type="dxa"/>
            <w:gridSpan w:val="3"/>
            <w:tcBorders>
              <w:right w:val="double" w:sz="4" w:space="0" w:color="auto"/>
            </w:tcBorders>
            <w:vAlign w:val="center"/>
          </w:tcPr>
          <w:p w14:paraId="7773D71C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</w:tcBorders>
            <w:vAlign w:val="center"/>
          </w:tcPr>
          <w:p w14:paraId="32105399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補助申請者</w:t>
            </w:r>
          </w:p>
        </w:tc>
        <w:tc>
          <w:tcPr>
            <w:tcW w:w="3255" w:type="dxa"/>
            <w:gridSpan w:val="4"/>
            <w:vAlign w:val="center"/>
          </w:tcPr>
          <w:p w14:paraId="3763D9E4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66EEFB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50" w:type="dxa"/>
            <w:vMerge w:val="restart"/>
            <w:vAlign w:val="center"/>
          </w:tcPr>
          <w:p w14:paraId="118725A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14:paraId="08BB6C2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75" w:type="dxa"/>
            <w:vMerge w:val="restart"/>
            <w:vAlign w:val="center"/>
          </w:tcPr>
          <w:p w14:paraId="1930E5C4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660" w:type="dxa"/>
            <w:vMerge w:val="restart"/>
            <w:tcBorders>
              <w:right w:val="double" w:sz="4" w:space="0" w:color="auto"/>
            </w:tcBorders>
            <w:vAlign w:val="center"/>
          </w:tcPr>
          <w:p w14:paraId="03EB62A1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4950" w:type="dxa"/>
            <w:gridSpan w:val="6"/>
            <w:tcBorders>
              <w:left w:val="double" w:sz="4" w:space="0" w:color="auto"/>
            </w:tcBorders>
            <w:vAlign w:val="center"/>
          </w:tcPr>
          <w:p w14:paraId="7833667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D5087A" w14:paraId="703BCC1E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Merge/>
            <w:vAlign w:val="center"/>
          </w:tcPr>
          <w:p w14:paraId="792CE1E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70" w:type="dxa"/>
            <w:gridSpan w:val="2"/>
            <w:vMerge/>
            <w:vAlign w:val="center"/>
          </w:tcPr>
          <w:p w14:paraId="49E2C4E4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75" w:type="dxa"/>
            <w:vMerge/>
            <w:vAlign w:val="center"/>
          </w:tcPr>
          <w:p w14:paraId="1BA8296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0" w:type="dxa"/>
            <w:vMerge/>
            <w:tcBorders>
              <w:right w:val="double" w:sz="4" w:space="0" w:color="auto"/>
            </w:tcBorders>
            <w:vAlign w:val="center"/>
          </w:tcPr>
          <w:p w14:paraId="1D48642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D37E870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交付金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64DD059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E2BC00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F72AE66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事業主負担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D996170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D5087A" w14:paraId="715BBB0F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Align w:val="center"/>
          </w:tcPr>
          <w:p w14:paraId="41129136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14:paraId="00599744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080CCC9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14:paraId="6E11A23C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589B6CC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7F368719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9E9C5DD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8588BD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7F8DDA5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2A89C7F4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Align w:val="center"/>
          </w:tcPr>
          <w:p w14:paraId="67243086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14:paraId="72666B1B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5E27D04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14:paraId="386D7215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59BE5E01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7729260D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0A5AAD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E971BEB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616FA36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17FCF830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Align w:val="center"/>
          </w:tcPr>
          <w:p w14:paraId="02C8A96C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14:paraId="6718362D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26E3410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14:paraId="7743855B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45FFB00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212D347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E41E695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137D4EC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5F01FB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1E23016B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Align w:val="center"/>
          </w:tcPr>
          <w:p w14:paraId="5EC9FB1D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14:paraId="05B371CA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5020F539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14:paraId="1B6C774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2B29BEE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7B8CABE1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EAAD76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B15EC85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31F984F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0927A41C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Align w:val="center"/>
          </w:tcPr>
          <w:p w14:paraId="3FFA1CF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14:paraId="793536CB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0984038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14:paraId="28874C26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98110F0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1773BDCD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E45298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E57FC6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07A269A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20253D57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Align w:val="center"/>
          </w:tcPr>
          <w:p w14:paraId="50CF888F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14:paraId="44B6AD3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2F20EE74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14:paraId="1D68A43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526FD3A7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27177E11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B4C2831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3AECDB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416F79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646A0073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Align w:val="center"/>
          </w:tcPr>
          <w:p w14:paraId="4FAEF225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14:paraId="058C507C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72F84CC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14:paraId="3AA592A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CF80B5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52D75641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A14D30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BF198F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E858C72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681C4C18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Merge w:val="restart"/>
            <w:vAlign w:val="center"/>
          </w:tcPr>
          <w:p w14:paraId="51A0328A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14:paraId="09BFAE27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Merge w:val="restart"/>
            <w:vAlign w:val="center"/>
          </w:tcPr>
          <w:p w14:paraId="1988D5BA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right w:val="double" w:sz="4" w:space="0" w:color="auto"/>
            </w:tcBorders>
            <w:vAlign w:val="center"/>
          </w:tcPr>
          <w:p w14:paraId="317C05F5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DFD431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7804E229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E65404B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D6071C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7F90AB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4993705E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50" w:type="dxa"/>
            <w:vMerge/>
            <w:vAlign w:val="center"/>
          </w:tcPr>
          <w:p w14:paraId="20A0111C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70" w:type="dxa"/>
            <w:gridSpan w:val="2"/>
            <w:vMerge/>
            <w:vAlign w:val="center"/>
          </w:tcPr>
          <w:p w14:paraId="37BD113A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75" w:type="dxa"/>
            <w:vMerge/>
            <w:vAlign w:val="center"/>
          </w:tcPr>
          <w:p w14:paraId="6B4A9E6E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0" w:type="dxa"/>
            <w:vMerge/>
            <w:tcBorders>
              <w:right w:val="double" w:sz="4" w:space="0" w:color="auto"/>
            </w:tcBorders>
            <w:vAlign w:val="center"/>
          </w:tcPr>
          <w:p w14:paraId="28ACE34A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B985525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6E0715F3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0E1FD3F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8BD1801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94EA818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87A" w14:paraId="03F87C44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555" w:type="dxa"/>
            <w:gridSpan w:val="5"/>
            <w:tcBorders>
              <w:right w:val="double" w:sz="4" w:space="0" w:color="auto"/>
            </w:tcBorders>
            <w:vAlign w:val="center"/>
          </w:tcPr>
          <w:p w14:paraId="384AA336" w14:textId="77777777" w:rsidR="00D5087A" w:rsidRDefault="00D50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当該事業を必要とする理由及び事業内容</w:t>
            </w:r>
          </w:p>
        </w:tc>
        <w:tc>
          <w:tcPr>
            <w:tcW w:w="4950" w:type="dxa"/>
            <w:gridSpan w:val="6"/>
            <w:tcBorders>
              <w:left w:val="double" w:sz="4" w:space="0" w:color="auto"/>
            </w:tcBorders>
            <w:vAlign w:val="center"/>
          </w:tcPr>
          <w:p w14:paraId="22641906" w14:textId="77777777" w:rsidR="00D5087A" w:rsidRDefault="00D50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事業着手予定年月日　　　年　　月　　日</w:t>
            </w:r>
          </w:p>
          <w:p w14:paraId="7520BCD0" w14:textId="77777777" w:rsidR="00D5087A" w:rsidRDefault="00D50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事業完成予定年月日　　　年　　月　　日</w:t>
            </w:r>
          </w:p>
        </w:tc>
      </w:tr>
      <w:tr w:rsidR="00D5087A" w14:paraId="224DE8A3" w14:textId="77777777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3555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14:paraId="6EC3E430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0" w:type="dxa"/>
            <w:gridSpan w:val="6"/>
            <w:tcBorders>
              <w:left w:val="double" w:sz="4" w:space="0" w:color="auto"/>
            </w:tcBorders>
          </w:tcPr>
          <w:p w14:paraId="6C15FB13" w14:textId="77777777" w:rsidR="00D5087A" w:rsidRDefault="00D50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事業施行の方法</w:t>
            </w:r>
          </w:p>
        </w:tc>
      </w:tr>
      <w:tr w:rsidR="00D5087A" w14:paraId="6F5C50DB" w14:textId="77777777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3555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14:paraId="21E27BE0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50" w:type="dxa"/>
            <w:gridSpan w:val="6"/>
            <w:tcBorders>
              <w:left w:val="double" w:sz="4" w:space="0" w:color="auto"/>
            </w:tcBorders>
          </w:tcPr>
          <w:p w14:paraId="08B6FEDE" w14:textId="77777777" w:rsidR="00D5087A" w:rsidRDefault="00D50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補助金算出の基礎</w:t>
            </w:r>
          </w:p>
        </w:tc>
      </w:tr>
      <w:tr w:rsidR="00D5087A" w14:paraId="0069C4EC" w14:textId="77777777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3555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14:paraId="4396C2F7" w14:textId="77777777" w:rsidR="00D5087A" w:rsidRDefault="00D508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50" w:type="dxa"/>
            <w:gridSpan w:val="6"/>
            <w:tcBorders>
              <w:left w:val="double" w:sz="4" w:space="0" w:color="auto"/>
            </w:tcBorders>
          </w:tcPr>
          <w:p w14:paraId="09C25CAB" w14:textId="77777777" w:rsidR="00D5087A" w:rsidRDefault="00D50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その他の事項</w:t>
            </w:r>
          </w:p>
        </w:tc>
      </w:tr>
    </w:tbl>
    <w:p w14:paraId="74B43912" w14:textId="77777777" w:rsidR="00D5087A" w:rsidRDefault="00D5087A">
      <w:pPr>
        <w:wordWrap w:val="0"/>
        <w:overflowPunct w:val="0"/>
        <w:autoSpaceDE w:val="0"/>
        <w:autoSpaceDN w:val="0"/>
      </w:pPr>
    </w:p>
    <w:sectPr w:rsidR="00D5087A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90747" w14:textId="77777777" w:rsidR="0034519A" w:rsidRDefault="0034519A" w:rsidP="00AF5712">
      <w:r>
        <w:separator/>
      </w:r>
    </w:p>
  </w:endnote>
  <w:endnote w:type="continuationSeparator" w:id="0">
    <w:p w14:paraId="03301836" w14:textId="77777777" w:rsidR="0034519A" w:rsidRDefault="0034519A" w:rsidP="00A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5BBA" w14:textId="77777777" w:rsidR="0034519A" w:rsidRDefault="0034519A" w:rsidP="00AF5712">
      <w:r>
        <w:separator/>
      </w:r>
    </w:p>
  </w:footnote>
  <w:footnote w:type="continuationSeparator" w:id="0">
    <w:p w14:paraId="4008CE21" w14:textId="77777777" w:rsidR="0034519A" w:rsidRDefault="0034519A" w:rsidP="00AF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7A"/>
    <w:rsid w:val="0034519A"/>
    <w:rsid w:val="00824AC5"/>
    <w:rsid w:val="00AF5712"/>
    <w:rsid w:val="00D5087A"/>
    <w:rsid w:val="00F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B7E21"/>
  <w14:defaultImageDpi w14:val="0"/>
  <w15:docId w15:val="{D4811071-6CAF-42A5-B405-ED766E3B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2025-03-25T08:39:00Z</dcterms:created>
  <dcterms:modified xsi:type="dcterms:W3CDTF">2025-03-25T08:39:00Z</dcterms:modified>
</cp:coreProperties>
</file>