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443D3" w14:textId="77777777" w:rsidR="00E97D4D" w:rsidRDefault="00E97D4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7"/>
      </w:tblGrid>
      <w:tr w:rsidR="00E97D4D" w14:paraId="71295E5A" w14:textId="77777777">
        <w:tblPrEx>
          <w:tblCellMar>
            <w:top w:w="0" w:type="dxa"/>
            <w:bottom w:w="0" w:type="dxa"/>
          </w:tblCellMar>
        </w:tblPrEx>
        <w:trPr>
          <w:trHeight w:val="12153"/>
        </w:trPr>
        <w:tc>
          <w:tcPr>
            <w:tcW w:w="8517" w:type="dxa"/>
          </w:tcPr>
          <w:p w14:paraId="756AB33E" w14:textId="77777777" w:rsidR="00E97D4D" w:rsidRDefault="00E97D4D">
            <w:pPr>
              <w:wordWrap w:val="0"/>
              <w:overflowPunct w:val="0"/>
              <w:autoSpaceDE w:val="0"/>
              <w:autoSpaceDN w:val="0"/>
            </w:pPr>
          </w:p>
          <w:p w14:paraId="196B3734" w14:textId="77777777" w:rsidR="00E97D4D" w:rsidRDefault="00E97D4D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41318C19" w14:textId="77777777" w:rsidR="00E97D4D" w:rsidRDefault="00E97D4D">
            <w:pPr>
              <w:wordWrap w:val="0"/>
              <w:overflowPunct w:val="0"/>
              <w:autoSpaceDE w:val="0"/>
              <w:autoSpaceDN w:val="0"/>
            </w:pPr>
          </w:p>
          <w:p w14:paraId="24D87C7E" w14:textId="77777777" w:rsidR="00E97D4D" w:rsidRDefault="00E97D4D">
            <w:pPr>
              <w:wordWrap w:val="0"/>
              <w:overflowPunct w:val="0"/>
              <w:autoSpaceDE w:val="0"/>
              <w:autoSpaceDN w:val="0"/>
            </w:pPr>
          </w:p>
          <w:p w14:paraId="202CA659" w14:textId="77777777" w:rsidR="00E97D4D" w:rsidRDefault="00E97D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由利本荘市長　様</w:t>
            </w:r>
          </w:p>
          <w:p w14:paraId="6BF65D20" w14:textId="77777777" w:rsidR="00E97D4D" w:rsidRDefault="00E97D4D">
            <w:pPr>
              <w:wordWrap w:val="0"/>
              <w:overflowPunct w:val="0"/>
              <w:autoSpaceDE w:val="0"/>
              <w:autoSpaceDN w:val="0"/>
            </w:pPr>
          </w:p>
          <w:p w14:paraId="655F88B0" w14:textId="77777777" w:rsidR="00E97D4D" w:rsidRDefault="00E97D4D">
            <w:pPr>
              <w:wordWrap w:val="0"/>
              <w:overflowPunct w:val="0"/>
              <w:autoSpaceDE w:val="0"/>
              <w:autoSpaceDN w:val="0"/>
            </w:pPr>
          </w:p>
          <w:p w14:paraId="1D0BAFB7" w14:textId="77777777" w:rsidR="00E97D4D" w:rsidRDefault="00E97D4D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14:paraId="6460C8E9" w14:textId="77777777" w:rsidR="00E97D4D" w:rsidRDefault="00E97D4D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</w:p>
          <w:p w14:paraId="70086CC8" w14:textId="77777777" w:rsidR="00E97D4D" w:rsidRDefault="00E97D4D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EF6037">
              <w:rPr>
                <w:rFonts w:hint="eastAsia"/>
              </w:rPr>
              <w:t xml:space="preserve">　</w:t>
            </w:r>
          </w:p>
          <w:p w14:paraId="0E422234" w14:textId="77777777" w:rsidR="00E97D4D" w:rsidRDefault="00E97D4D">
            <w:pPr>
              <w:wordWrap w:val="0"/>
              <w:overflowPunct w:val="0"/>
              <w:autoSpaceDE w:val="0"/>
              <w:autoSpaceDN w:val="0"/>
            </w:pPr>
          </w:p>
          <w:p w14:paraId="1A26EDF3" w14:textId="77777777" w:rsidR="00E97D4D" w:rsidRDefault="00E97D4D">
            <w:pPr>
              <w:wordWrap w:val="0"/>
              <w:overflowPunct w:val="0"/>
              <w:autoSpaceDE w:val="0"/>
              <w:autoSpaceDN w:val="0"/>
            </w:pPr>
          </w:p>
          <w:p w14:paraId="62833A93" w14:textId="77777777" w:rsidR="00E97D4D" w:rsidRDefault="00E97D4D">
            <w:pPr>
              <w:wordWrap w:val="0"/>
              <w:overflowPunct w:val="0"/>
              <w:autoSpaceDE w:val="0"/>
              <w:autoSpaceDN w:val="0"/>
            </w:pPr>
          </w:p>
          <w:p w14:paraId="5F6AF530" w14:textId="77777777" w:rsidR="00E97D4D" w:rsidRDefault="00E97D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補助金等交</w:t>
            </w:r>
            <w:r>
              <w:rPr>
                <w:rFonts w:hint="eastAsia"/>
              </w:rPr>
              <w:t>付</w:t>
            </w:r>
            <w:r>
              <w:t>(</w:t>
            </w:r>
            <w:r>
              <w:rPr>
                <w:rFonts w:hint="eastAsia"/>
                <w:spacing w:val="52"/>
              </w:rPr>
              <w:t>変</w:t>
            </w:r>
            <w:r>
              <w:rPr>
                <w:rFonts w:hint="eastAsia"/>
              </w:rPr>
              <w:t>更</w:t>
            </w:r>
            <w:r>
              <w:t>)</w:t>
            </w:r>
            <w:r>
              <w:rPr>
                <w:rFonts w:hint="eastAsia"/>
                <w:spacing w:val="52"/>
              </w:rPr>
              <w:t>申請</w:t>
            </w:r>
            <w:r>
              <w:rPr>
                <w:rFonts w:hint="eastAsia"/>
              </w:rPr>
              <w:t>書</w:t>
            </w:r>
          </w:p>
          <w:p w14:paraId="254D1FD6" w14:textId="77777777" w:rsidR="00E97D4D" w:rsidRDefault="00E97D4D">
            <w:pPr>
              <w:wordWrap w:val="0"/>
              <w:overflowPunct w:val="0"/>
              <w:autoSpaceDE w:val="0"/>
              <w:autoSpaceDN w:val="0"/>
            </w:pPr>
          </w:p>
          <w:p w14:paraId="1ACB0FB7" w14:textId="77777777" w:rsidR="00E97D4D" w:rsidRDefault="00E97D4D">
            <w:pPr>
              <w:wordWrap w:val="0"/>
              <w:overflowPunct w:val="0"/>
              <w:autoSpaceDE w:val="0"/>
              <w:autoSpaceDN w:val="0"/>
            </w:pPr>
          </w:p>
          <w:p w14:paraId="7B269114" w14:textId="77777777" w:rsidR="00E97D4D" w:rsidRDefault="00E97D4D">
            <w:pPr>
              <w:wordWrap w:val="0"/>
              <w:overflowPunct w:val="0"/>
              <w:autoSpaceDE w:val="0"/>
              <w:autoSpaceDN w:val="0"/>
            </w:pPr>
          </w:p>
          <w:p w14:paraId="1198B5E9" w14:textId="77777777" w:rsidR="00E97D4D" w:rsidRDefault="00E97D4D">
            <w:pPr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 xml:space="preserve">　　　年度において　　　事業を下記のとおり実施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したいので、補助下さるよう由利本荘市補助金等の適正に関する条例第</w:t>
            </w:r>
            <w:r>
              <w:t>4</w:t>
            </w:r>
            <w:r>
              <w:rPr>
                <w:rFonts w:hint="eastAsia"/>
              </w:rPr>
              <w:t>条の規定に基づき、別紙関係書類を添えて申請いたします。</w:t>
            </w:r>
          </w:p>
          <w:p w14:paraId="2A87790C" w14:textId="77777777" w:rsidR="00E97D4D" w:rsidRDefault="00E97D4D">
            <w:pPr>
              <w:wordWrap w:val="0"/>
              <w:overflowPunct w:val="0"/>
              <w:autoSpaceDE w:val="0"/>
              <w:autoSpaceDN w:val="0"/>
            </w:pPr>
          </w:p>
          <w:p w14:paraId="2A3B8D30" w14:textId="77777777" w:rsidR="00E97D4D" w:rsidRDefault="00E97D4D">
            <w:pPr>
              <w:wordWrap w:val="0"/>
              <w:overflowPunct w:val="0"/>
              <w:autoSpaceDE w:val="0"/>
              <w:autoSpaceDN w:val="0"/>
            </w:pPr>
          </w:p>
          <w:p w14:paraId="49A43D62" w14:textId="77777777" w:rsidR="00E97D4D" w:rsidRDefault="00E97D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14:paraId="3CD3B55D" w14:textId="77777777" w:rsidR="00E97D4D" w:rsidRDefault="00E97D4D">
            <w:pPr>
              <w:wordWrap w:val="0"/>
              <w:overflowPunct w:val="0"/>
              <w:autoSpaceDE w:val="0"/>
              <w:autoSpaceDN w:val="0"/>
            </w:pPr>
          </w:p>
          <w:p w14:paraId="20E185AE" w14:textId="77777777" w:rsidR="00E97D4D" w:rsidRDefault="00E97D4D">
            <w:pPr>
              <w:wordWrap w:val="0"/>
              <w:overflowPunct w:val="0"/>
              <w:autoSpaceDE w:val="0"/>
              <w:autoSpaceDN w:val="0"/>
            </w:pPr>
          </w:p>
          <w:p w14:paraId="06D23656" w14:textId="77777777" w:rsidR="00E97D4D" w:rsidRDefault="00E97D4D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</w:p>
          <w:p w14:paraId="497B37B7" w14:textId="77777777" w:rsidR="00E97D4D" w:rsidRDefault="00E97D4D">
            <w:pPr>
              <w:wordWrap w:val="0"/>
              <w:overflowPunct w:val="0"/>
              <w:autoSpaceDE w:val="0"/>
              <w:autoSpaceDN w:val="0"/>
            </w:pPr>
          </w:p>
          <w:p w14:paraId="17154358" w14:textId="77777777" w:rsidR="00E97D4D" w:rsidRDefault="00E97D4D">
            <w:pPr>
              <w:wordWrap w:val="0"/>
              <w:overflowPunct w:val="0"/>
              <w:autoSpaceDE w:val="0"/>
              <w:autoSpaceDN w:val="0"/>
            </w:pPr>
          </w:p>
          <w:p w14:paraId="25C554F9" w14:textId="77777777" w:rsidR="00E97D4D" w:rsidRDefault="00E97D4D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費</w:t>
            </w:r>
          </w:p>
          <w:p w14:paraId="1E598B4F" w14:textId="77777777" w:rsidR="00E97D4D" w:rsidRDefault="00E97D4D">
            <w:pPr>
              <w:wordWrap w:val="0"/>
              <w:overflowPunct w:val="0"/>
              <w:autoSpaceDE w:val="0"/>
              <w:autoSpaceDN w:val="0"/>
            </w:pPr>
          </w:p>
          <w:p w14:paraId="6C4207AD" w14:textId="77777777" w:rsidR="00E97D4D" w:rsidRDefault="00E97D4D">
            <w:pPr>
              <w:wordWrap w:val="0"/>
              <w:overflowPunct w:val="0"/>
              <w:autoSpaceDE w:val="0"/>
              <w:autoSpaceDN w:val="0"/>
            </w:pPr>
          </w:p>
          <w:p w14:paraId="3C2D579B" w14:textId="77777777" w:rsidR="00E97D4D" w:rsidRDefault="00E97D4D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交付申請額</w:t>
            </w:r>
          </w:p>
          <w:p w14:paraId="3286B48B" w14:textId="77777777" w:rsidR="00E97D4D" w:rsidRDefault="00E97D4D">
            <w:pPr>
              <w:wordWrap w:val="0"/>
              <w:overflowPunct w:val="0"/>
              <w:autoSpaceDE w:val="0"/>
              <w:autoSpaceDN w:val="0"/>
            </w:pPr>
          </w:p>
          <w:p w14:paraId="74C90D2A" w14:textId="77777777" w:rsidR="00E97D4D" w:rsidRDefault="00E97D4D">
            <w:pPr>
              <w:wordWrap w:val="0"/>
              <w:overflowPunct w:val="0"/>
              <w:autoSpaceDE w:val="0"/>
              <w:autoSpaceDN w:val="0"/>
            </w:pPr>
          </w:p>
          <w:p w14:paraId="600AE7D6" w14:textId="77777777" w:rsidR="00E97D4D" w:rsidRDefault="00E97D4D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補助事業等の目的及び内容</w:t>
            </w:r>
          </w:p>
          <w:p w14:paraId="1D6CE605" w14:textId="77777777" w:rsidR="00E97D4D" w:rsidRDefault="00E97D4D">
            <w:pPr>
              <w:wordWrap w:val="0"/>
              <w:overflowPunct w:val="0"/>
              <w:autoSpaceDE w:val="0"/>
              <w:autoSpaceDN w:val="0"/>
            </w:pPr>
          </w:p>
          <w:p w14:paraId="75C10928" w14:textId="77777777" w:rsidR="00E97D4D" w:rsidRDefault="00E97D4D">
            <w:pPr>
              <w:wordWrap w:val="0"/>
              <w:overflowPunct w:val="0"/>
              <w:autoSpaceDE w:val="0"/>
              <w:autoSpaceDN w:val="0"/>
            </w:pPr>
          </w:p>
          <w:p w14:paraId="09893E58" w14:textId="77777777" w:rsidR="00E97D4D" w:rsidRDefault="00E97D4D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  <w:r>
              <w:rPr>
                <w:rFonts w:hint="eastAsia"/>
              </w:rPr>
              <w:t xml:space="preserve">　変更の場合、その理由</w:t>
            </w:r>
          </w:p>
        </w:tc>
      </w:tr>
    </w:tbl>
    <w:p w14:paraId="5B159F3A" w14:textId="77777777" w:rsidR="00E97D4D" w:rsidRDefault="00E97D4D">
      <w:pPr>
        <w:wordWrap w:val="0"/>
        <w:overflowPunct w:val="0"/>
        <w:autoSpaceDE w:val="0"/>
        <w:autoSpaceDN w:val="0"/>
      </w:pPr>
    </w:p>
    <w:sectPr w:rsidR="00E97D4D"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600C1" w14:textId="77777777" w:rsidR="00E53AAA" w:rsidRDefault="00E53AAA" w:rsidP="00AF5712">
      <w:r>
        <w:separator/>
      </w:r>
    </w:p>
  </w:endnote>
  <w:endnote w:type="continuationSeparator" w:id="0">
    <w:p w14:paraId="5C11D234" w14:textId="77777777" w:rsidR="00E53AAA" w:rsidRDefault="00E53AAA" w:rsidP="00AF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2DE1C" w14:textId="77777777" w:rsidR="00E53AAA" w:rsidRDefault="00E53AAA" w:rsidP="00AF5712">
      <w:r>
        <w:separator/>
      </w:r>
    </w:p>
  </w:footnote>
  <w:footnote w:type="continuationSeparator" w:id="0">
    <w:p w14:paraId="4FC14E2C" w14:textId="77777777" w:rsidR="00E53AAA" w:rsidRDefault="00E53AAA" w:rsidP="00AF5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grammar="clean"/>
  <w:attachedTemplate r:id="rId1"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4D"/>
    <w:rsid w:val="00345406"/>
    <w:rsid w:val="008C01D8"/>
    <w:rsid w:val="00A109A4"/>
    <w:rsid w:val="00AB042C"/>
    <w:rsid w:val="00AF5712"/>
    <w:rsid w:val="00E53AAA"/>
    <w:rsid w:val="00E97D4D"/>
    <w:rsid w:val="00E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EC0742"/>
  <w14:defaultImageDpi w14:val="0"/>
  <w15:docId w15:val="{B6E298CC-8212-4435-88DD-C338A3D5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1</Pages>
  <Words>35</Words>
  <Characters>202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2025-03-25T08:39:00Z</dcterms:created>
  <dcterms:modified xsi:type="dcterms:W3CDTF">2025-03-25T08:39:00Z</dcterms:modified>
</cp:coreProperties>
</file>