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3732" w14:textId="77777777" w:rsidR="00F9658E" w:rsidRDefault="00F9658E">
      <w:pPr>
        <w:spacing w:line="210" w:lineRule="exact"/>
      </w:pPr>
    </w:p>
    <w:p w14:paraId="1A50493A" w14:textId="77777777" w:rsidR="00F9658E" w:rsidRPr="00AE5F02" w:rsidRDefault="00F9658E">
      <w:pPr>
        <w:spacing w:line="380" w:lineRule="exact"/>
        <w:jc w:val="center"/>
        <w:rPr>
          <w:rFonts w:asciiTheme="minorEastAsia" w:eastAsiaTheme="minorEastAsia" w:hAnsiTheme="minorEastAsia"/>
          <w:b/>
        </w:rPr>
      </w:pPr>
      <w:r w:rsidRPr="00AE5F02">
        <w:rPr>
          <w:rFonts w:asciiTheme="minorEastAsia" w:eastAsiaTheme="minorEastAsia" w:hAnsiTheme="minorEastAsia" w:cs="ＭＳ ゴシック" w:hint="eastAsia"/>
          <w:b/>
          <w:sz w:val="31"/>
          <w:szCs w:val="31"/>
        </w:rPr>
        <w:t>収入等申告書</w:t>
      </w:r>
    </w:p>
    <w:p w14:paraId="1515FFEA" w14:textId="77777777" w:rsidR="00F9658E" w:rsidRPr="00AE5F02" w:rsidRDefault="00F9658E">
      <w:pPr>
        <w:spacing w:line="210" w:lineRule="exact"/>
        <w:jc w:val="right"/>
      </w:pPr>
      <w:r w:rsidRPr="00AE5F02">
        <w:rPr>
          <w:rFonts w:hint="eastAsia"/>
        </w:rPr>
        <w:t>年　　月　　日</w:t>
      </w:r>
    </w:p>
    <w:p w14:paraId="08077AEE" w14:textId="77777777" w:rsidR="00F9658E" w:rsidRPr="00AE5F02" w:rsidRDefault="00F9658E">
      <w:pPr>
        <w:spacing w:line="210" w:lineRule="exact"/>
        <w:jc w:val="right"/>
      </w:pPr>
    </w:p>
    <w:p w14:paraId="2203C029" w14:textId="77777777" w:rsidR="00F9658E" w:rsidRPr="00AE5F02" w:rsidRDefault="00F9658E">
      <w:pPr>
        <w:spacing w:line="210" w:lineRule="exact"/>
      </w:pPr>
      <w:r w:rsidRPr="00AE5F02">
        <w:rPr>
          <w:rFonts w:hint="eastAsia"/>
        </w:rPr>
        <w:t>秋田県後期高齢者医療広域連合長　様</w:t>
      </w:r>
    </w:p>
    <w:p w14:paraId="04EFAFDD" w14:textId="77777777" w:rsidR="00F9658E" w:rsidRPr="00AE5F02" w:rsidRDefault="00F9658E">
      <w:pPr>
        <w:spacing w:line="340" w:lineRule="exact"/>
        <w:jc w:val="right"/>
      </w:pPr>
      <w:r w:rsidRPr="00AE5F02">
        <w:rPr>
          <w:rFonts w:hint="eastAsia"/>
          <w:u w:val="single"/>
        </w:rPr>
        <w:t xml:space="preserve">申請者氏名　　　　　　　　　</w:t>
      </w:r>
      <w:r w:rsidR="00AA6472">
        <w:rPr>
          <w:rFonts w:hint="eastAsia"/>
        </w:rPr>
        <w:t xml:space="preserve">　</w:t>
      </w:r>
      <w:r w:rsidRPr="00AE5F02">
        <w:rPr>
          <w:rFonts w:hint="eastAsia"/>
          <w:vanish/>
        </w:rPr>
        <w:t>印</w:t>
      </w:r>
    </w:p>
    <w:p w14:paraId="7A3A6DA3" w14:textId="77777777" w:rsidR="00F9658E" w:rsidRPr="00AE5F02" w:rsidRDefault="00F9658E">
      <w:pPr>
        <w:spacing w:before="60" w:line="210" w:lineRule="exact"/>
      </w:pPr>
      <w:r w:rsidRPr="00AE5F02">
        <w:rPr>
          <w:rFonts w:hint="eastAsia"/>
        </w:rPr>
        <w:t xml:space="preserve">　収入等について次のとおり申告します。</w:t>
      </w:r>
    </w:p>
    <w:p w14:paraId="2E8CFF30" w14:textId="77777777" w:rsidR="00F9658E" w:rsidRPr="00AE5F02" w:rsidRDefault="00F9658E">
      <w:pPr>
        <w:spacing w:line="210" w:lineRule="exact"/>
      </w:pPr>
    </w:p>
    <w:p w14:paraId="7226A522" w14:textId="77777777" w:rsidR="00F9658E" w:rsidRPr="00AE5F02" w:rsidRDefault="00F9658E">
      <w:pPr>
        <w:spacing w:before="120"/>
      </w:pPr>
      <w:r w:rsidRPr="00AE5F02">
        <w:rPr>
          <w:rFonts w:hint="eastAsia"/>
        </w:rPr>
        <w:t>１</w:t>
      </w:r>
      <w:r w:rsidRPr="00AE5F02">
        <w:t xml:space="preserve"> </w:t>
      </w:r>
      <w:r w:rsidRPr="00AE5F02">
        <w:rPr>
          <w:rFonts w:hint="eastAsia"/>
        </w:rPr>
        <w:t>世帯主名等</w:t>
      </w:r>
    </w:p>
    <w:tbl>
      <w:tblPr>
        <w:tblW w:w="0" w:type="auto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0"/>
        <w:gridCol w:w="1140"/>
        <w:gridCol w:w="5800"/>
      </w:tblGrid>
      <w:tr w:rsidR="00F9658E" w:rsidRPr="00AE5F02" w14:paraId="4DC084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480" w:type="dxa"/>
            <w:vAlign w:val="center"/>
          </w:tcPr>
          <w:p w14:paraId="4F99FB3E" w14:textId="77777777" w:rsidR="00F9658E" w:rsidRPr="00AE5F02" w:rsidRDefault="00F9658E" w:rsidP="001320D1">
            <w:pPr>
              <w:snapToGrid w:val="0"/>
              <w:jc w:val="center"/>
            </w:pPr>
            <w:r w:rsidRPr="00AE5F02">
              <w:rPr>
                <w:rFonts w:hint="eastAsia"/>
              </w:rPr>
              <w:t>氏　名</w:t>
            </w:r>
          </w:p>
        </w:tc>
        <w:tc>
          <w:tcPr>
            <w:tcW w:w="1140" w:type="dxa"/>
            <w:vAlign w:val="center"/>
          </w:tcPr>
          <w:p w14:paraId="614856F5" w14:textId="77777777" w:rsidR="00F9658E" w:rsidRPr="00AE5F02" w:rsidRDefault="00F9658E" w:rsidP="001320D1">
            <w:pPr>
              <w:snapToGrid w:val="0"/>
              <w:jc w:val="center"/>
            </w:pPr>
            <w:r w:rsidRPr="00AE5F02">
              <w:rPr>
                <w:rFonts w:hint="eastAsia"/>
              </w:rPr>
              <w:t>年　齢</w:t>
            </w:r>
          </w:p>
        </w:tc>
        <w:tc>
          <w:tcPr>
            <w:tcW w:w="5800" w:type="dxa"/>
            <w:vAlign w:val="center"/>
          </w:tcPr>
          <w:p w14:paraId="2F3CE240" w14:textId="77777777" w:rsidR="00F9658E" w:rsidRPr="00AE5F02" w:rsidRDefault="00F9658E" w:rsidP="001320D1">
            <w:pPr>
              <w:snapToGrid w:val="0"/>
              <w:jc w:val="center"/>
            </w:pPr>
            <w:r w:rsidRPr="00AE5F02">
              <w:fldChar w:fldCharType="begin"/>
            </w:r>
            <w:r w:rsidRPr="00AE5F02">
              <w:instrText xml:space="preserve"> eq \o\ad(</w:instrText>
            </w:r>
            <w:r w:rsidRPr="00AE5F02">
              <w:rPr>
                <w:rFonts w:hint="eastAsia"/>
              </w:rPr>
              <w:instrText>勤務先名称等</w:instrText>
            </w:r>
            <w:r w:rsidRPr="00AE5F02">
              <w:instrText>,</w:instrText>
            </w:r>
            <w:r w:rsidRPr="00AE5F02">
              <w:rPr>
                <w:rFonts w:hint="eastAsia"/>
              </w:rPr>
              <w:instrText xml:space="preserve">　　　　　　　　</w:instrText>
            </w:r>
            <w:r w:rsidRPr="00AE5F02">
              <w:instrText>)</w:instrText>
            </w:r>
            <w:r w:rsidRPr="00AE5F02">
              <w:fldChar w:fldCharType="end"/>
            </w:r>
            <w:r w:rsidRPr="00AE5F02">
              <w:rPr>
                <w:rFonts w:hint="eastAsia"/>
                <w:vanish/>
              </w:rPr>
              <w:t>勤務先名称等</w:t>
            </w:r>
          </w:p>
        </w:tc>
      </w:tr>
      <w:tr w:rsidR="00F9658E" w:rsidRPr="00AE5F02" w14:paraId="6ED6A3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80" w:type="dxa"/>
            <w:vAlign w:val="center"/>
          </w:tcPr>
          <w:p w14:paraId="6DAD8E26" w14:textId="77777777" w:rsidR="00F9658E" w:rsidRPr="00AE5F02" w:rsidRDefault="00F9658E" w:rsidP="001320D1">
            <w:pPr>
              <w:snapToGrid w:val="0"/>
              <w:jc w:val="center"/>
            </w:pPr>
          </w:p>
        </w:tc>
        <w:tc>
          <w:tcPr>
            <w:tcW w:w="1140" w:type="dxa"/>
            <w:vAlign w:val="center"/>
          </w:tcPr>
          <w:p w14:paraId="36332A56" w14:textId="77777777" w:rsidR="00F9658E" w:rsidRPr="00AE5F02" w:rsidRDefault="00F9658E" w:rsidP="001320D1">
            <w:pPr>
              <w:snapToGrid w:val="0"/>
              <w:jc w:val="center"/>
            </w:pPr>
          </w:p>
        </w:tc>
        <w:tc>
          <w:tcPr>
            <w:tcW w:w="5800" w:type="dxa"/>
            <w:vAlign w:val="center"/>
          </w:tcPr>
          <w:p w14:paraId="63EBF9AF" w14:textId="77777777" w:rsidR="00F9658E" w:rsidRPr="00AE5F02" w:rsidRDefault="00F9658E" w:rsidP="001320D1">
            <w:pPr>
              <w:snapToGrid w:val="0"/>
              <w:jc w:val="center"/>
            </w:pPr>
          </w:p>
        </w:tc>
      </w:tr>
    </w:tbl>
    <w:p w14:paraId="3B4F8D3C" w14:textId="77777777" w:rsidR="00F9658E" w:rsidRPr="00AE5F02" w:rsidRDefault="00F9658E">
      <w:pPr>
        <w:spacing w:line="210" w:lineRule="exact"/>
      </w:pPr>
    </w:p>
    <w:p w14:paraId="75EA107C" w14:textId="77777777" w:rsidR="00F9658E" w:rsidRPr="00AE5F02" w:rsidRDefault="00F9658E">
      <w:pPr>
        <w:ind w:right="-40"/>
        <w:jc w:val="left"/>
      </w:pPr>
      <w:r w:rsidRPr="00AE5F02">
        <w:rPr>
          <w:rFonts w:hint="eastAsia"/>
        </w:rPr>
        <w:t>２</w:t>
      </w:r>
      <w:r w:rsidRPr="00AE5F02">
        <w:t xml:space="preserve"> </w:t>
      </w:r>
      <w:r w:rsidRPr="00AE5F02">
        <w:rPr>
          <w:rFonts w:hint="eastAsia"/>
        </w:rPr>
        <w:t>収入の状況等　　　　　　　　　　　　　　　　　　　　　　　　　　　　　　　（単位：円）</w:t>
      </w:r>
    </w:p>
    <w:tbl>
      <w:tblPr>
        <w:tblW w:w="0" w:type="auto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040"/>
        <w:gridCol w:w="1740"/>
        <w:gridCol w:w="1740"/>
        <w:gridCol w:w="1740"/>
        <w:gridCol w:w="1740"/>
      </w:tblGrid>
      <w:tr w:rsidR="00F9658E" w:rsidRPr="00AE5F02" w14:paraId="767BA613" w14:textId="77777777" w:rsidTr="0002759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F874F26" w14:textId="77777777" w:rsidR="00F9658E" w:rsidRPr="00AE5F02" w:rsidRDefault="00F9658E" w:rsidP="00027591">
            <w:pPr>
              <w:wordWrap/>
              <w:snapToGrid w:val="0"/>
              <w:ind w:left="113" w:right="113"/>
              <w:jc w:val="center"/>
            </w:pPr>
            <w:r w:rsidRPr="00AE5F02">
              <w:rPr>
                <w:rFonts w:hint="eastAsia"/>
              </w:rPr>
              <w:t>前　　年　　分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vAlign w:val="center"/>
          </w:tcPr>
          <w:p w14:paraId="74F42012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区　分</w:t>
            </w:r>
          </w:p>
        </w:tc>
        <w:tc>
          <w:tcPr>
            <w:tcW w:w="1740" w:type="dxa"/>
            <w:tcBorders>
              <w:top w:val="single" w:sz="8" w:space="0" w:color="auto"/>
              <w:bottom w:val="nil"/>
            </w:tcBorders>
            <w:vAlign w:val="center"/>
          </w:tcPr>
          <w:p w14:paraId="547F4661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収入の種類</w:t>
            </w:r>
          </w:p>
        </w:tc>
        <w:tc>
          <w:tcPr>
            <w:tcW w:w="1740" w:type="dxa"/>
            <w:tcBorders>
              <w:top w:val="single" w:sz="8" w:space="0" w:color="auto"/>
              <w:bottom w:val="nil"/>
            </w:tcBorders>
            <w:vAlign w:val="center"/>
          </w:tcPr>
          <w:p w14:paraId="31BBCA2F" w14:textId="77777777" w:rsidR="00F9658E" w:rsidRPr="00AE5F02" w:rsidRDefault="00A216F4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Ⓐ</w:t>
            </w:r>
            <w:r w:rsidR="00F9658E" w:rsidRPr="00AE5F02">
              <w:rPr>
                <w:rFonts w:hint="eastAsia"/>
              </w:rPr>
              <w:t>収入金額</w:t>
            </w:r>
          </w:p>
        </w:tc>
        <w:tc>
          <w:tcPr>
            <w:tcW w:w="1740" w:type="dxa"/>
            <w:tcBorders>
              <w:top w:val="single" w:sz="8" w:space="0" w:color="auto"/>
              <w:bottom w:val="nil"/>
            </w:tcBorders>
            <w:vAlign w:val="center"/>
          </w:tcPr>
          <w:p w14:paraId="0C4849D7" w14:textId="77777777" w:rsidR="00F9658E" w:rsidRPr="00AE5F02" w:rsidRDefault="00A216F4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Ⓑ</w:t>
            </w:r>
            <w:r w:rsidR="00F9658E" w:rsidRPr="00AE5F02">
              <w:rPr>
                <w:rFonts w:hint="eastAsia"/>
              </w:rPr>
              <w:t>必要経費</w:t>
            </w:r>
          </w:p>
        </w:tc>
        <w:tc>
          <w:tcPr>
            <w:tcW w:w="1740" w:type="dxa"/>
            <w:tcBorders>
              <w:top w:val="single" w:sz="8" w:space="0" w:color="auto"/>
              <w:bottom w:val="nil"/>
            </w:tcBorders>
            <w:vAlign w:val="center"/>
          </w:tcPr>
          <w:p w14:paraId="4C456BA3" w14:textId="77777777" w:rsidR="00F9658E" w:rsidRPr="00AE5F02" w:rsidRDefault="00A216F4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Ⓒ</w:t>
            </w:r>
            <w:r w:rsidR="00F9658E" w:rsidRPr="00AE5F02">
              <w:rPr>
                <w:rFonts w:hint="eastAsia"/>
              </w:rPr>
              <w:t>所得金額等</w:t>
            </w:r>
          </w:p>
          <w:p w14:paraId="1E3F1E57" w14:textId="77777777" w:rsidR="00F9658E" w:rsidRPr="00AE5F02" w:rsidRDefault="00F9658E" w:rsidP="00A216F4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（</w:t>
            </w:r>
            <w:r w:rsidR="00A216F4" w:rsidRPr="00AE5F02">
              <w:rPr>
                <w:rFonts w:hint="eastAsia"/>
              </w:rPr>
              <w:t>Ⓐ</w:t>
            </w:r>
            <w:r w:rsidRPr="00AE5F02">
              <w:rPr>
                <w:rFonts w:hint="eastAsia"/>
              </w:rPr>
              <w:t>－</w:t>
            </w:r>
            <w:r w:rsidR="00A216F4" w:rsidRPr="00AE5F02">
              <w:rPr>
                <w:rFonts w:hint="eastAsia"/>
              </w:rPr>
              <w:t>Ⓑ</w:t>
            </w:r>
            <w:r w:rsidRPr="00AE5F02">
              <w:rPr>
                <w:rFonts w:hint="eastAsia"/>
              </w:rPr>
              <w:t>）</w:t>
            </w:r>
          </w:p>
        </w:tc>
      </w:tr>
      <w:tr w:rsidR="00F9658E" w:rsidRPr="00AE5F02" w14:paraId="422203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009F2922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 w:val="restart"/>
            <w:vAlign w:val="center"/>
          </w:tcPr>
          <w:p w14:paraId="74F9A523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世帯主</w:t>
            </w:r>
          </w:p>
          <w:p w14:paraId="28411ADE" w14:textId="77777777" w:rsidR="00F9658E" w:rsidRPr="00AE5F02" w:rsidRDefault="00F9658E" w:rsidP="001320D1">
            <w:pPr>
              <w:wordWrap/>
              <w:snapToGrid w:val="0"/>
              <w:ind w:left="-80" w:right="-80"/>
              <w:jc w:val="center"/>
              <w:rPr>
                <w:sz w:val="14"/>
                <w:szCs w:val="14"/>
              </w:rPr>
            </w:pPr>
            <w:r w:rsidRPr="00AE5F02">
              <w:rPr>
                <w:rFonts w:hint="eastAsia"/>
                <w:sz w:val="14"/>
                <w:szCs w:val="14"/>
              </w:rPr>
              <w:t>（被保険者である世帯主含む）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64B06BEC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5F291C31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472B6D60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680FD317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5D3E29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2DF3FA63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03D96915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0F82F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0DB3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051B6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B8A1C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636C56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34CE6265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6CA17CAE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8FDB3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97173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2362C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51751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228883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4E3B1D9C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4CEBB6FF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09D83FDD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計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4816B1FD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29B7134C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6F6C2306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04F96A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6A393651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 w:val="restart"/>
            <w:vAlign w:val="center"/>
          </w:tcPr>
          <w:p w14:paraId="2FE5B5DE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被保険者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1A7EC378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0C1D8074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62D59BE9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37CB1535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5E4822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6F80E8B7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3F6CB1B0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9747E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6F185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C5CCD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0E402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1916C1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10521A24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38C19BDD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53D61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B91B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A3F36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7E4F1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1FC202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19159D8E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6D4A2062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4FC93A99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計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75D9E81B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43AA3C8F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74E21163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7FF41B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70DAFC1F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 w:val="restart"/>
            <w:tcBorders>
              <w:right w:val="nil"/>
            </w:tcBorders>
            <w:vAlign w:val="center"/>
          </w:tcPr>
          <w:p w14:paraId="1C0727CD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被保険者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598EA4BC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5052A227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0D23948D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2906ABA8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33DE75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52E23EC1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tcBorders>
              <w:right w:val="nil"/>
            </w:tcBorders>
            <w:vAlign w:val="center"/>
          </w:tcPr>
          <w:p w14:paraId="4C8E528C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195EF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1B9D4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2E936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98560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1DF3CF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7854C0AA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tcBorders>
              <w:right w:val="nil"/>
            </w:tcBorders>
            <w:vAlign w:val="center"/>
          </w:tcPr>
          <w:p w14:paraId="66703127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AA345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682CF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4F2AD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A884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45CE8B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14:paraId="2D7420FB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5B2208EF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BDAB2A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計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E5C4B23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BB789A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40E5B39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</w:tbl>
    <w:p w14:paraId="1FBD0ACC" w14:textId="77777777" w:rsidR="00F9658E" w:rsidRPr="00AE5F02" w:rsidRDefault="00F9658E">
      <w:pPr>
        <w:spacing w:line="210" w:lineRule="exact"/>
      </w:pPr>
    </w:p>
    <w:tbl>
      <w:tblPr>
        <w:tblW w:w="0" w:type="auto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040"/>
        <w:gridCol w:w="1740"/>
        <w:gridCol w:w="1740"/>
        <w:gridCol w:w="1740"/>
        <w:gridCol w:w="1740"/>
      </w:tblGrid>
      <w:tr w:rsidR="00F9658E" w:rsidRPr="00AE5F02" w14:paraId="440079CA" w14:textId="77777777" w:rsidTr="0002759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3253ED5B" w14:textId="77777777" w:rsidR="00F9658E" w:rsidRPr="00AE5F02" w:rsidRDefault="00F9658E" w:rsidP="00027591">
            <w:pPr>
              <w:wordWrap/>
              <w:snapToGrid w:val="0"/>
              <w:ind w:left="113" w:right="113"/>
              <w:jc w:val="center"/>
            </w:pPr>
            <w:r w:rsidRPr="00AE5F02">
              <w:rPr>
                <w:rFonts w:hint="eastAsia"/>
              </w:rPr>
              <w:t>当　該　年　分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vAlign w:val="center"/>
          </w:tcPr>
          <w:p w14:paraId="58C58D34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区　分</w:t>
            </w:r>
          </w:p>
        </w:tc>
        <w:tc>
          <w:tcPr>
            <w:tcW w:w="1740" w:type="dxa"/>
            <w:tcBorders>
              <w:top w:val="single" w:sz="8" w:space="0" w:color="auto"/>
              <w:bottom w:val="nil"/>
            </w:tcBorders>
            <w:vAlign w:val="center"/>
          </w:tcPr>
          <w:p w14:paraId="2DC6F93B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収入の種類</w:t>
            </w:r>
          </w:p>
        </w:tc>
        <w:tc>
          <w:tcPr>
            <w:tcW w:w="1740" w:type="dxa"/>
            <w:tcBorders>
              <w:top w:val="single" w:sz="8" w:space="0" w:color="auto"/>
              <w:bottom w:val="nil"/>
            </w:tcBorders>
            <w:vAlign w:val="center"/>
          </w:tcPr>
          <w:p w14:paraId="45541125" w14:textId="77777777" w:rsidR="00F9658E" w:rsidRPr="00AE5F02" w:rsidRDefault="00A216F4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Ⓐ</w:t>
            </w:r>
            <w:r w:rsidR="00F9658E" w:rsidRPr="00AE5F02">
              <w:rPr>
                <w:rFonts w:hint="eastAsia"/>
              </w:rPr>
              <w:t>収入金額</w:t>
            </w:r>
          </w:p>
        </w:tc>
        <w:tc>
          <w:tcPr>
            <w:tcW w:w="1740" w:type="dxa"/>
            <w:tcBorders>
              <w:top w:val="single" w:sz="8" w:space="0" w:color="auto"/>
              <w:bottom w:val="nil"/>
            </w:tcBorders>
            <w:vAlign w:val="center"/>
          </w:tcPr>
          <w:p w14:paraId="45228192" w14:textId="77777777" w:rsidR="00F9658E" w:rsidRPr="00AE5F02" w:rsidRDefault="00A216F4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Ⓑ</w:t>
            </w:r>
            <w:r w:rsidR="00F9658E" w:rsidRPr="00AE5F02">
              <w:rPr>
                <w:rFonts w:hint="eastAsia"/>
              </w:rPr>
              <w:t>必要経費</w:t>
            </w:r>
          </w:p>
        </w:tc>
        <w:tc>
          <w:tcPr>
            <w:tcW w:w="1740" w:type="dxa"/>
            <w:tcBorders>
              <w:top w:val="single" w:sz="8" w:space="0" w:color="auto"/>
              <w:bottom w:val="nil"/>
            </w:tcBorders>
            <w:vAlign w:val="center"/>
          </w:tcPr>
          <w:p w14:paraId="57D1A2AB" w14:textId="77777777" w:rsidR="00F9658E" w:rsidRPr="00AE5F02" w:rsidRDefault="00A216F4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Ⓒ</w:t>
            </w:r>
            <w:r w:rsidR="00F9658E" w:rsidRPr="00AE5F02">
              <w:rPr>
                <w:rFonts w:hint="eastAsia"/>
              </w:rPr>
              <w:t>所得金額等</w:t>
            </w:r>
          </w:p>
          <w:p w14:paraId="205A51CA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（</w:t>
            </w:r>
            <w:r w:rsidR="00A216F4" w:rsidRPr="00AE5F02">
              <w:rPr>
                <w:rFonts w:hint="eastAsia"/>
              </w:rPr>
              <w:t>Ⓐ－Ⓑ</w:t>
            </w:r>
            <w:r w:rsidRPr="00AE5F02">
              <w:rPr>
                <w:rFonts w:hint="eastAsia"/>
              </w:rPr>
              <w:t>）</w:t>
            </w:r>
          </w:p>
        </w:tc>
      </w:tr>
      <w:tr w:rsidR="00F9658E" w:rsidRPr="00AE5F02" w14:paraId="664219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614D1831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 w:val="restart"/>
            <w:vAlign w:val="center"/>
          </w:tcPr>
          <w:p w14:paraId="65A5F986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世帯主</w:t>
            </w:r>
          </w:p>
          <w:p w14:paraId="2B626ED6" w14:textId="77777777" w:rsidR="00F9658E" w:rsidRPr="00AE5F02" w:rsidRDefault="00F9658E" w:rsidP="001320D1">
            <w:pPr>
              <w:wordWrap/>
              <w:snapToGrid w:val="0"/>
              <w:ind w:left="-80" w:right="-80"/>
              <w:jc w:val="center"/>
              <w:rPr>
                <w:sz w:val="14"/>
                <w:szCs w:val="14"/>
              </w:rPr>
            </w:pPr>
            <w:r w:rsidRPr="00AE5F02">
              <w:rPr>
                <w:rFonts w:hint="eastAsia"/>
                <w:sz w:val="14"/>
                <w:szCs w:val="14"/>
              </w:rPr>
              <w:t>（被保険者である世帯主含む）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7A42C375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6E5156CA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417B63D1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35B11A13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6FD2E1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10E79173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1EC3B1E9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CF5E9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C350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B9B78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82868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01966F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0814073C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036644AB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50C9F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1E198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82FAE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9E72D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376446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0339DC62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5DC86089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6B2C514D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計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1E37ED49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6296DC2A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50891E82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3C514A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1CF578EF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 w:val="restart"/>
            <w:vAlign w:val="center"/>
          </w:tcPr>
          <w:p w14:paraId="102D2D63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被保険者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3032EA29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2C4DED67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44995F56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4AEB34B1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6880A8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15B57EFC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6ED54530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C32C2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3FABD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722B1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AA7B5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50D3B3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2ACF860A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7655EC6B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BCD50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06D6D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2AFA4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8CD2A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1AD4D2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6486F2D2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281E4ABE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2D261671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計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2937C877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5C1247C8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vAlign w:val="center"/>
          </w:tcPr>
          <w:p w14:paraId="4458B998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0AD1BF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71951596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 w:val="restart"/>
            <w:tcBorders>
              <w:right w:val="nil"/>
            </w:tcBorders>
            <w:vAlign w:val="center"/>
          </w:tcPr>
          <w:p w14:paraId="7F6A031D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被保険者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210677D5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102FE971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191B5D55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49D85215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301B28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2B9B443E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tcBorders>
              <w:right w:val="nil"/>
            </w:tcBorders>
            <w:vAlign w:val="center"/>
          </w:tcPr>
          <w:p w14:paraId="7E95D549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45EC2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42173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24FA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B4963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091DEC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14:paraId="1CDFCA5E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tcBorders>
              <w:right w:val="nil"/>
            </w:tcBorders>
            <w:vAlign w:val="center"/>
          </w:tcPr>
          <w:p w14:paraId="50633118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F415C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B1F84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4F487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5B642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  <w:tr w:rsidR="00F9658E" w:rsidRPr="00AE5F02" w14:paraId="33314F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14:paraId="5BFF1625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640170EA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655BB4B" w14:textId="77777777" w:rsidR="00F9658E" w:rsidRPr="00AE5F02" w:rsidRDefault="00F9658E" w:rsidP="001320D1">
            <w:pPr>
              <w:wordWrap/>
              <w:snapToGrid w:val="0"/>
              <w:jc w:val="center"/>
            </w:pPr>
            <w:r w:rsidRPr="00AE5F02">
              <w:rPr>
                <w:rFonts w:hint="eastAsia"/>
              </w:rPr>
              <w:t>計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1FEF082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C5D70E8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C171A3" w14:textId="77777777" w:rsidR="00F9658E" w:rsidRPr="00AE5F02" w:rsidRDefault="00F9658E" w:rsidP="001320D1">
            <w:pPr>
              <w:wordWrap/>
              <w:snapToGrid w:val="0"/>
              <w:jc w:val="center"/>
            </w:pPr>
          </w:p>
        </w:tc>
      </w:tr>
    </w:tbl>
    <w:p w14:paraId="05CBB643" w14:textId="77777777" w:rsidR="00F9658E" w:rsidRPr="00AE5F02" w:rsidRDefault="00F9658E">
      <w:pPr>
        <w:spacing w:line="210" w:lineRule="exact"/>
      </w:pPr>
    </w:p>
    <w:p w14:paraId="731BE434" w14:textId="77777777" w:rsidR="00F9658E" w:rsidRPr="00AE5F02" w:rsidRDefault="00F9658E">
      <w:pPr>
        <w:spacing w:line="300" w:lineRule="exact"/>
        <w:ind w:left="40"/>
        <w:rPr>
          <w:spacing w:val="-6"/>
          <w:sz w:val="20"/>
          <w:szCs w:val="20"/>
        </w:rPr>
      </w:pPr>
      <w:r w:rsidRPr="00AE5F02">
        <w:rPr>
          <w:rFonts w:hint="eastAsia"/>
          <w:spacing w:val="-6"/>
          <w:sz w:val="20"/>
          <w:szCs w:val="20"/>
        </w:rPr>
        <w:t>※１</w:t>
      </w:r>
      <w:r w:rsidRPr="00AE5F02">
        <w:rPr>
          <w:spacing w:val="-6"/>
          <w:sz w:val="20"/>
          <w:szCs w:val="20"/>
        </w:rPr>
        <w:t xml:space="preserve"> </w:t>
      </w:r>
      <w:r w:rsidRPr="00AE5F02">
        <w:rPr>
          <w:rFonts w:hint="eastAsia"/>
          <w:spacing w:val="-6"/>
          <w:sz w:val="20"/>
          <w:szCs w:val="20"/>
        </w:rPr>
        <w:t>記載事項の注意</w:t>
      </w:r>
    </w:p>
    <w:p w14:paraId="100EA41E" w14:textId="77777777" w:rsidR="00F9658E" w:rsidRPr="00AE5F02" w:rsidRDefault="00F9658E">
      <w:pPr>
        <w:spacing w:line="300" w:lineRule="exact"/>
        <w:ind w:left="40"/>
        <w:rPr>
          <w:spacing w:val="-6"/>
          <w:sz w:val="20"/>
          <w:szCs w:val="20"/>
        </w:rPr>
      </w:pPr>
      <w:r w:rsidRPr="00AE5F02">
        <w:rPr>
          <w:rFonts w:hint="eastAsia"/>
          <w:spacing w:val="-6"/>
          <w:sz w:val="20"/>
          <w:szCs w:val="20"/>
        </w:rPr>
        <w:t xml:space="preserve">　①</w:t>
      </w:r>
      <w:r w:rsidRPr="00AE5F02">
        <w:rPr>
          <w:spacing w:val="-6"/>
          <w:sz w:val="20"/>
          <w:szCs w:val="20"/>
        </w:rPr>
        <w:t xml:space="preserve"> </w:t>
      </w:r>
      <w:r w:rsidRPr="00AE5F02">
        <w:rPr>
          <w:rFonts w:hint="eastAsia"/>
          <w:spacing w:val="-6"/>
          <w:sz w:val="20"/>
          <w:szCs w:val="20"/>
        </w:rPr>
        <w:t>収入の種類は、事業、不動産、給与、公的年金、遺族年金、障害年金等を記載すること。</w:t>
      </w:r>
    </w:p>
    <w:p w14:paraId="1CBAC4E1" w14:textId="77777777" w:rsidR="00F9658E" w:rsidRPr="00AE5F02" w:rsidRDefault="00F9658E">
      <w:pPr>
        <w:spacing w:line="300" w:lineRule="exact"/>
        <w:ind w:left="40"/>
        <w:rPr>
          <w:spacing w:val="-6"/>
          <w:sz w:val="20"/>
          <w:szCs w:val="20"/>
        </w:rPr>
      </w:pPr>
      <w:r w:rsidRPr="00AE5F02">
        <w:rPr>
          <w:rFonts w:hint="eastAsia"/>
          <w:spacing w:val="-6"/>
          <w:sz w:val="20"/>
          <w:szCs w:val="20"/>
        </w:rPr>
        <w:t xml:space="preserve">　②</w:t>
      </w:r>
      <w:r w:rsidRPr="00AE5F02">
        <w:rPr>
          <w:spacing w:val="-6"/>
          <w:sz w:val="20"/>
          <w:szCs w:val="20"/>
        </w:rPr>
        <w:t xml:space="preserve"> </w:t>
      </w:r>
      <w:r w:rsidRPr="00AE5F02">
        <w:rPr>
          <w:rFonts w:hint="eastAsia"/>
          <w:spacing w:val="-6"/>
          <w:sz w:val="20"/>
          <w:szCs w:val="20"/>
        </w:rPr>
        <w:t>給与、年金については必要経費を記載しないこと。</w:t>
      </w:r>
    </w:p>
    <w:p w14:paraId="441FA522" w14:textId="77777777" w:rsidR="00F9658E" w:rsidRPr="00AE5F02" w:rsidRDefault="00F9658E">
      <w:pPr>
        <w:spacing w:line="310" w:lineRule="exact"/>
        <w:rPr>
          <w:spacing w:val="-6"/>
          <w:sz w:val="20"/>
          <w:szCs w:val="20"/>
        </w:rPr>
      </w:pPr>
    </w:p>
    <w:p w14:paraId="0D0EE870" w14:textId="77777777" w:rsidR="00F9658E" w:rsidRPr="00AE5F02" w:rsidRDefault="00F9658E">
      <w:pPr>
        <w:spacing w:line="260" w:lineRule="exact"/>
        <w:ind w:left="40"/>
        <w:rPr>
          <w:spacing w:val="-6"/>
          <w:sz w:val="20"/>
          <w:szCs w:val="20"/>
        </w:rPr>
      </w:pPr>
      <w:r w:rsidRPr="00AE5F02">
        <w:rPr>
          <w:rFonts w:hint="eastAsia"/>
          <w:spacing w:val="-6"/>
          <w:sz w:val="20"/>
          <w:szCs w:val="20"/>
        </w:rPr>
        <w:t>※２</w:t>
      </w:r>
      <w:r w:rsidRPr="00AE5F02">
        <w:rPr>
          <w:spacing w:val="-6"/>
          <w:sz w:val="20"/>
          <w:szCs w:val="20"/>
        </w:rPr>
        <w:t xml:space="preserve"> </w:t>
      </w:r>
      <w:r w:rsidRPr="00AE5F02">
        <w:rPr>
          <w:rFonts w:hint="eastAsia"/>
          <w:spacing w:val="-6"/>
          <w:sz w:val="20"/>
          <w:szCs w:val="20"/>
        </w:rPr>
        <w:t>添付書類について</w:t>
      </w:r>
    </w:p>
    <w:p w14:paraId="0FF7D76C" w14:textId="77777777" w:rsidR="00F9658E" w:rsidRPr="00AE5F02" w:rsidRDefault="00F9658E">
      <w:pPr>
        <w:spacing w:line="260" w:lineRule="exact"/>
        <w:ind w:left="40"/>
        <w:rPr>
          <w:spacing w:val="-6"/>
          <w:sz w:val="20"/>
          <w:szCs w:val="20"/>
        </w:rPr>
      </w:pPr>
      <w:r w:rsidRPr="00AE5F02">
        <w:rPr>
          <w:rFonts w:hint="eastAsia"/>
          <w:spacing w:val="-6"/>
          <w:sz w:val="20"/>
          <w:szCs w:val="20"/>
        </w:rPr>
        <w:t xml:space="preserve">　①</w:t>
      </w:r>
      <w:r w:rsidRPr="00AE5F02">
        <w:rPr>
          <w:spacing w:val="-6"/>
          <w:sz w:val="20"/>
          <w:szCs w:val="20"/>
        </w:rPr>
        <w:t xml:space="preserve"> </w:t>
      </w:r>
      <w:r w:rsidRPr="00AE5F02">
        <w:rPr>
          <w:rFonts w:hint="eastAsia"/>
          <w:spacing w:val="-6"/>
          <w:sz w:val="20"/>
          <w:szCs w:val="20"/>
        </w:rPr>
        <w:t>収入金額を証明するもの（所得証明書等）</w:t>
      </w:r>
    </w:p>
    <w:p w14:paraId="32100FB2" w14:textId="77777777" w:rsidR="00F9658E" w:rsidRPr="00AE5F02" w:rsidRDefault="00F9658E">
      <w:pPr>
        <w:spacing w:line="260" w:lineRule="exact"/>
        <w:ind w:left="40"/>
        <w:rPr>
          <w:spacing w:val="-6"/>
          <w:sz w:val="20"/>
          <w:szCs w:val="20"/>
        </w:rPr>
      </w:pPr>
      <w:r w:rsidRPr="00AE5F02">
        <w:rPr>
          <w:rFonts w:hint="eastAsia"/>
          <w:spacing w:val="-6"/>
          <w:sz w:val="20"/>
          <w:szCs w:val="20"/>
        </w:rPr>
        <w:t xml:space="preserve">　②</w:t>
      </w:r>
      <w:r w:rsidRPr="00AE5F02">
        <w:rPr>
          <w:spacing w:val="-6"/>
          <w:sz w:val="20"/>
          <w:szCs w:val="20"/>
        </w:rPr>
        <w:t xml:space="preserve"> </w:t>
      </w:r>
      <w:r w:rsidRPr="00AE5F02">
        <w:rPr>
          <w:rFonts w:hint="eastAsia"/>
          <w:spacing w:val="-6"/>
          <w:sz w:val="20"/>
          <w:szCs w:val="20"/>
        </w:rPr>
        <w:t>災害の程度を証明するもの（罹災証明書等）</w:t>
      </w:r>
    </w:p>
    <w:p w14:paraId="2D36E1C1" w14:textId="77777777" w:rsidR="00F9658E" w:rsidRPr="00AE5F02" w:rsidRDefault="00F9658E">
      <w:pPr>
        <w:spacing w:line="260" w:lineRule="exact"/>
        <w:ind w:left="40"/>
        <w:rPr>
          <w:spacing w:val="-6"/>
          <w:sz w:val="20"/>
          <w:szCs w:val="20"/>
        </w:rPr>
      </w:pPr>
      <w:r w:rsidRPr="00AE5F02">
        <w:rPr>
          <w:rFonts w:hint="eastAsia"/>
          <w:spacing w:val="-6"/>
          <w:sz w:val="20"/>
          <w:szCs w:val="20"/>
        </w:rPr>
        <w:t xml:space="preserve">　③</w:t>
      </w:r>
      <w:r w:rsidRPr="00AE5F02">
        <w:rPr>
          <w:spacing w:val="-6"/>
          <w:sz w:val="20"/>
          <w:szCs w:val="20"/>
        </w:rPr>
        <w:t xml:space="preserve"> </w:t>
      </w:r>
      <w:r w:rsidRPr="00AE5F02">
        <w:rPr>
          <w:rFonts w:hint="eastAsia"/>
          <w:spacing w:val="-6"/>
          <w:sz w:val="20"/>
          <w:szCs w:val="20"/>
        </w:rPr>
        <w:t>保険金、損害賠償金等により補てんされるときは、補てんされるべき額を証明するもの（保険証書等）</w:t>
      </w:r>
    </w:p>
    <w:p w14:paraId="2D7F6488" w14:textId="77777777" w:rsidR="00A216F4" w:rsidRDefault="00A216F4" w:rsidP="00A216F4">
      <w:pPr>
        <w:spacing w:line="260" w:lineRule="exact"/>
        <w:ind w:left="40" w:firstLineChars="100" w:firstLine="188"/>
        <w:rPr>
          <w:spacing w:val="-6"/>
          <w:sz w:val="20"/>
          <w:szCs w:val="20"/>
        </w:rPr>
      </w:pPr>
      <w:r w:rsidRPr="00AE5F02">
        <w:rPr>
          <w:rFonts w:hint="eastAsia"/>
          <w:spacing w:val="-6"/>
          <w:sz w:val="20"/>
          <w:szCs w:val="20"/>
        </w:rPr>
        <w:t>④</w:t>
      </w:r>
      <w:r w:rsidRPr="00AE5F02">
        <w:rPr>
          <w:spacing w:val="-6"/>
          <w:sz w:val="20"/>
          <w:szCs w:val="20"/>
        </w:rPr>
        <w:t xml:space="preserve"> </w:t>
      </w:r>
      <w:r w:rsidR="00B87381" w:rsidRPr="00AE5F02">
        <w:rPr>
          <w:rFonts w:hint="eastAsia"/>
          <w:spacing w:val="-6"/>
          <w:sz w:val="20"/>
          <w:szCs w:val="20"/>
        </w:rPr>
        <w:t>刑事施設等に拘禁されていることを証明するもの（在監証明書等）</w:t>
      </w:r>
    </w:p>
    <w:sectPr w:rsidR="00A216F4" w:rsidSect="00A216F4">
      <w:type w:val="continuous"/>
      <w:pgSz w:w="11906" w:h="16838" w:code="9"/>
      <w:pgMar w:top="900" w:right="1280" w:bottom="851" w:left="1320" w:header="30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39324" w14:textId="77777777" w:rsidR="00B22914" w:rsidRDefault="00B22914">
      <w:r>
        <w:separator/>
      </w:r>
    </w:p>
  </w:endnote>
  <w:endnote w:type="continuationSeparator" w:id="0">
    <w:p w14:paraId="40B72053" w14:textId="77777777" w:rsidR="00B22914" w:rsidRDefault="00B2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B1511" w14:textId="77777777" w:rsidR="00B22914" w:rsidRDefault="00B22914">
      <w:r>
        <w:separator/>
      </w:r>
    </w:p>
  </w:footnote>
  <w:footnote w:type="continuationSeparator" w:id="0">
    <w:p w14:paraId="55C3BC04" w14:textId="77777777" w:rsidR="00B22914" w:rsidRDefault="00B2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38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20D1"/>
    <w:rsid w:val="00027591"/>
    <w:rsid w:val="000D0042"/>
    <w:rsid w:val="001320D1"/>
    <w:rsid w:val="00170E7D"/>
    <w:rsid w:val="00242C15"/>
    <w:rsid w:val="002A07AA"/>
    <w:rsid w:val="002C7186"/>
    <w:rsid w:val="003D2AF6"/>
    <w:rsid w:val="00723120"/>
    <w:rsid w:val="008761C0"/>
    <w:rsid w:val="009630F1"/>
    <w:rsid w:val="00A216F4"/>
    <w:rsid w:val="00A85B3B"/>
    <w:rsid w:val="00AA6472"/>
    <w:rsid w:val="00AE5F02"/>
    <w:rsid w:val="00B22914"/>
    <w:rsid w:val="00B51F9E"/>
    <w:rsid w:val="00B87381"/>
    <w:rsid w:val="00F9658E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B9449"/>
  <w14:defaultImageDpi w14:val="0"/>
  <w15:docId w15:val="{A263C5F5-1454-48CC-9788-EAB5913E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酒井</dc:creator>
  <cp:keywords/>
  <dc:description/>
  <cp:lastModifiedBy>大友　陽（市民課）</cp:lastModifiedBy>
  <cp:revision>2</cp:revision>
  <cp:lastPrinted>2014-09-18T04:56:00Z</cp:lastPrinted>
  <dcterms:created xsi:type="dcterms:W3CDTF">2024-07-29T07:19:00Z</dcterms:created>
  <dcterms:modified xsi:type="dcterms:W3CDTF">2024-07-29T07:19:00Z</dcterms:modified>
</cp:coreProperties>
</file>