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A982" w14:textId="77777777" w:rsidR="001F4A28" w:rsidRDefault="001F4A28"/>
    <w:p w14:paraId="53D1BB90" w14:textId="77777777" w:rsidR="001F4A28" w:rsidRDefault="001F4A28">
      <w:pPr>
        <w:jc w:val="right"/>
      </w:pPr>
    </w:p>
    <w:p w14:paraId="30156D43" w14:textId="77777777" w:rsidR="001F4A28" w:rsidRDefault="001F4A28">
      <w:pPr>
        <w:jc w:val="right"/>
      </w:pPr>
      <w:r>
        <w:rPr>
          <w:rFonts w:hint="eastAsia"/>
        </w:rPr>
        <w:t>年　　月　　日</w:t>
      </w:r>
    </w:p>
    <w:p w14:paraId="410D7709" w14:textId="77777777" w:rsidR="001F4A28" w:rsidRDefault="001F4A28"/>
    <w:p w14:paraId="3C9C69FD" w14:textId="77777777" w:rsidR="001F4A28" w:rsidRDefault="001F4A28"/>
    <w:p w14:paraId="579AE0F5" w14:textId="77777777" w:rsidR="001F4A28" w:rsidRDefault="001F4A28">
      <w:r>
        <w:rPr>
          <w:rFonts w:hint="eastAsia"/>
        </w:rPr>
        <w:t>秋田県後期高齢者医療広域連合長　様</w:t>
      </w:r>
    </w:p>
    <w:p w14:paraId="6BB4ECDF" w14:textId="77777777" w:rsidR="001F4A28" w:rsidRDefault="001F4A28"/>
    <w:p w14:paraId="16F006FF" w14:textId="77777777" w:rsidR="001F4A28" w:rsidRDefault="001F4A28"/>
    <w:p w14:paraId="11493257" w14:textId="77777777" w:rsidR="001F4A28" w:rsidRDefault="001F4A28">
      <w:pPr>
        <w:jc w:val="right"/>
      </w:pPr>
      <w:r>
        <w:rPr>
          <w:rFonts w:hint="eastAsia"/>
        </w:rPr>
        <w:t xml:space="preserve">申請者　　　　　　　　　　　　　　　　　　　　</w:t>
      </w:r>
      <w:r>
        <w:t xml:space="preserve"> </w:t>
      </w:r>
    </w:p>
    <w:p w14:paraId="401CF4F1" w14:textId="77777777" w:rsidR="001F4A28" w:rsidRDefault="001F4A28">
      <w:pPr>
        <w:jc w:val="right"/>
      </w:pPr>
      <w:r>
        <w:fldChar w:fldCharType="begin"/>
      </w:r>
      <w:r>
        <w:instrText>eq \o \al(\s \up 16(</w:instrText>
      </w:r>
      <w:r>
        <w:rPr>
          <w:rFonts w:hint="eastAsia"/>
        </w:rPr>
        <w:instrText>住　所</w:instrText>
      </w:r>
      <w:r>
        <w:rPr>
          <w:rFonts w:hint="eastAsia"/>
          <w:u w:val="single"/>
        </w:rPr>
        <w:instrText xml:space="preserve">　　　　　　　　　　　　　　　　　　</w:instrText>
      </w:r>
      <w:r>
        <w:instrText>),\s \up-4(</w:instrText>
      </w:r>
      <w:r>
        <w:rPr>
          <w:rFonts w:hint="eastAsia"/>
        </w:rPr>
        <w:instrText>氏　名</w:instrText>
      </w:r>
      <w:r>
        <w:rPr>
          <w:rFonts w:hint="eastAsia"/>
          <w:u w:val="single"/>
        </w:rPr>
        <w:instrText xml:space="preserve">　　　　　　　　　　　　　　　　　　</w:instrText>
      </w:r>
      <w:r>
        <w:instrText>))</w:instrText>
      </w:r>
      <w:r>
        <w:fldChar w:fldCharType="end"/>
      </w:r>
      <w:r w:rsidR="0060099A">
        <w:rPr>
          <w:rFonts w:hint="eastAsia"/>
        </w:rPr>
        <w:t xml:space="preserve">　</w:t>
      </w:r>
      <w:r>
        <w:rPr>
          <w:rFonts w:hint="eastAsia"/>
          <w:vanish/>
        </w:rPr>
        <w:t>住所氏印</w:t>
      </w:r>
    </w:p>
    <w:p w14:paraId="31EDAA60" w14:textId="77777777" w:rsidR="001F4A28" w:rsidRDefault="001F4A28"/>
    <w:p w14:paraId="05AE0324" w14:textId="77777777" w:rsidR="001F4A28" w:rsidRDefault="001F4A28"/>
    <w:p w14:paraId="7FBB1C85" w14:textId="77777777" w:rsidR="001F4A28" w:rsidRDefault="001F4A28"/>
    <w:p w14:paraId="48420D1B" w14:textId="77777777" w:rsidR="001F4A28" w:rsidRPr="001326B6" w:rsidRDefault="001F4A28">
      <w:pPr>
        <w:jc w:val="center"/>
        <w:rPr>
          <w:rFonts w:asciiTheme="minorEastAsia" w:eastAsiaTheme="minorEastAsia" w:hAnsiTheme="minorEastAsia" w:cs="ＭＳ ゴシック"/>
          <w:b/>
          <w:sz w:val="30"/>
          <w:szCs w:val="30"/>
        </w:rPr>
      </w:pPr>
      <w:r w:rsidRPr="001326B6">
        <w:rPr>
          <w:rFonts w:asciiTheme="minorEastAsia" w:eastAsiaTheme="minorEastAsia" w:hAnsiTheme="minorEastAsia" w:cs="ＭＳ ゴシック" w:hint="eastAsia"/>
          <w:b/>
          <w:sz w:val="30"/>
          <w:szCs w:val="30"/>
        </w:rPr>
        <w:t>同　　　意　　　書</w:t>
      </w:r>
    </w:p>
    <w:p w14:paraId="28FDA924" w14:textId="77777777" w:rsidR="001F4A28" w:rsidRDefault="001F4A28"/>
    <w:p w14:paraId="264E85DF" w14:textId="77777777" w:rsidR="001F4A28" w:rsidRDefault="001F4A28"/>
    <w:p w14:paraId="2D7293E7" w14:textId="77777777" w:rsidR="001F4A28" w:rsidRDefault="001F4A28">
      <w:r>
        <w:rPr>
          <w:rFonts w:hint="eastAsia"/>
        </w:rPr>
        <w:t xml:space="preserve">　私は、後期高齢者医療保険料徴収猶予又は減免を申請するに当たり、私</w:t>
      </w:r>
      <w:r w:rsidR="00C332E6" w:rsidRPr="00FB506E">
        <w:rPr>
          <w:rFonts w:hint="eastAsia"/>
        </w:rPr>
        <w:t>及び</w:t>
      </w:r>
      <w:r w:rsidRPr="00FB506E">
        <w:rPr>
          <w:rFonts w:hint="eastAsia"/>
        </w:rPr>
        <w:t>世帯員の資産</w:t>
      </w:r>
      <w:r w:rsidR="00C332E6" w:rsidRPr="00FB506E">
        <w:rPr>
          <w:rFonts w:hint="eastAsia"/>
        </w:rPr>
        <w:t>、</w:t>
      </w:r>
      <w:r>
        <w:rPr>
          <w:rFonts w:hint="eastAsia"/>
        </w:rPr>
        <w:t>収入等の状況調査に同意します。</w:t>
      </w:r>
    </w:p>
    <w:sectPr w:rsidR="001F4A28">
      <w:type w:val="continuous"/>
      <w:pgSz w:w="11906" w:h="16838" w:code="9"/>
      <w:pgMar w:top="900" w:right="1300" w:bottom="3004" w:left="130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9421" w14:textId="77777777" w:rsidR="00B06DE7" w:rsidRDefault="00B06DE7">
      <w:r>
        <w:separator/>
      </w:r>
    </w:p>
  </w:endnote>
  <w:endnote w:type="continuationSeparator" w:id="0">
    <w:p w14:paraId="11D1CF02" w14:textId="77777777" w:rsidR="00B06DE7" w:rsidRDefault="00B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51E5" w14:textId="77777777" w:rsidR="00B06DE7" w:rsidRDefault="00B06DE7">
      <w:r>
        <w:separator/>
      </w:r>
    </w:p>
  </w:footnote>
  <w:footnote w:type="continuationSeparator" w:id="0">
    <w:p w14:paraId="0FF8D0C2" w14:textId="77777777" w:rsidR="00B06DE7" w:rsidRDefault="00B0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26B6"/>
    <w:rsid w:val="001326B6"/>
    <w:rsid w:val="001F4A28"/>
    <w:rsid w:val="002336D4"/>
    <w:rsid w:val="002607F3"/>
    <w:rsid w:val="005208F7"/>
    <w:rsid w:val="0060099A"/>
    <w:rsid w:val="00B06DE7"/>
    <w:rsid w:val="00C332E6"/>
    <w:rsid w:val="00C9657E"/>
    <w:rsid w:val="00CB35EE"/>
    <w:rsid w:val="00F11095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B155D"/>
  <w14:defaultImageDpi w14:val="0"/>
  <w15:docId w15:val="{A263C5F5-1454-48CC-9788-EAB5913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酒井</dc:creator>
  <cp:keywords/>
  <dc:description/>
  <cp:lastModifiedBy>大友　陽（市民課）</cp:lastModifiedBy>
  <cp:revision>2</cp:revision>
  <cp:lastPrinted>2014-09-18T04:57:00Z</cp:lastPrinted>
  <dcterms:created xsi:type="dcterms:W3CDTF">2024-07-29T07:19:00Z</dcterms:created>
  <dcterms:modified xsi:type="dcterms:W3CDTF">2024-07-29T07:19:00Z</dcterms:modified>
</cp:coreProperties>
</file>