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A7E09" w14:textId="77777777" w:rsidR="00DC0D46" w:rsidRDefault="00DC0D46" w:rsidP="00B4261C">
      <w:pPr>
        <w:spacing w:line="300" w:lineRule="exact"/>
      </w:pPr>
      <w:r w:rsidRPr="009B4374">
        <w:rPr>
          <w:rFonts w:hint="eastAsia"/>
        </w:rPr>
        <w:t>様式第１号（第</w:t>
      </w:r>
      <w:r w:rsidR="000B6806" w:rsidRPr="009B4374">
        <w:rPr>
          <w:rFonts w:hint="eastAsia"/>
        </w:rPr>
        <w:t>７</w:t>
      </w:r>
      <w:r w:rsidRPr="009B4374">
        <w:rPr>
          <w:rFonts w:hint="eastAsia"/>
        </w:rPr>
        <w:t>条関係）</w:t>
      </w:r>
    </w:p>
    <w:p w14:paraId="4E01EBFF" w14:textId="77777777" w:rsidR="00477FBC" w:rsidRPr="009B4374" w:rsidRDefault="00477FBC" w:rsidP="00B4261C">
      <w:pPr>
        <w:spacing w:line="300" w:lineRule="exact"/>
      </w:pPr>
    </w:p>
    <w:p w14:paraId="3AC76F7A" w14:textId="77777777" w:rsidR="00DC0D46" w:rsidRPr="009B4374" w:rsidRDefault="00DC0D46" w:rsidP="00B4261C">
      <w:pPr>
        <w:spacing w:line="300" w:lineRule="exact"/>
        <w:jc w:val="center"/>
      </w:pPr>
      <w:r w:rsidRPr="009B4374">
        <w:rPr>
          <w:rFonts w:hint="eastAsia"/>
        </w:rPr>
        <w:t>由利本荘市敬老事業補助金交付申請書兼請求書</w:t>
      </w:r>
    </w:p>
    <w:p w14:paraId="100C6CFF" w14:textId="77777777" w:rsidR="00DC0D46" w:rsidRPr="009B4374" w:rsidRDefault="00DC0D46" w:rsidP="00B4261C">
      <w:pPr>
        <w:spacing w:line="300" w:lineRule="exact"/>
      </w:pPr>
    </w:p>
    <w:p w14:paraId="47BE25AA" w14:textId="77777777" w:rsidR="00DC0D46" w:rsidRPr="009B4374" w:rsidRDefault="00DC0D46" w:rsidP="00B4261C">
      <w:pPr>
        <w:spacing w:line="300" w:lineRule="exact"/>
        <w:ind w:leftChars="600" w:left="1276" w:right="210"/>
        <w:jc w:val="right"/>
      </w:pPr>
      <w:r w:rsidRPr="009B4374">
        <w:rPr>
          <w:rFonts w:hint="eastAsia"/>
        </w:rPr>
        <w:t>令和　　年　　月　　日</w:t>
      </w:r>
    </w:p>
    <w:p w14:paraId="64B7B8FB" w14:textId="77777777" w:rsidR="00DC0D46" w:rsidRPr="009B4374" w:rsidRDefault="00DC0D46" w:rsidP="00B4261C">
      <w:pPr>
        <w:ind w:firstLineChars="100" w:firstLine="213"/>
      </w:pPr>
      <w:r w:rsidRPr="009B4374">
        <w:rPr>
          <w:rFonts w:hint="eastAsia"/>
        </w:rPr>
        <w:t>由利本荘市長　様</w:t>
      </w:r>
    </w:p>
    <w:p w14:paraId="7740674C" w14:textId="77777777" w:rsidR="00DC0D46" w:rsidRPr="009B4374" w:rsidRDefault="00DC0D46" w:rsidP="00B4261C">
      <w:pPr>
        <w:spacing w:line="240" w:lineRule="exact"/>
        <w:ind w:firstLineChars="100" w:firstLine="213"/>
      </w:pPr>
    </w:p>
    <w:p w14:paraId="7CC7C0F2" w14:textId="1C10B4D8" w:rsidR="00DC0D46" w:rsidRPr="009B4374" w:rsidRDefault="00B4261C" w:rsidP="00593FAD">
      <w:pPr>
        <w:spacing w:line="360" w:lineRule="auto"/>
        <w:ind w:firstLineChars="1100" w:firstLine="2339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FA5AF" wp14:editId="3D341FEA">
                <wp:simplePos x="0" y="0"/>
                <wp:positionH relativeFrom="margin">
                  <wp:posOffset>-765810</wp:posOffset>
                </wp:positionH>
                <wp:positionV relativeFrom="paragraph">
                  <wp:posOffset>325120</wp:posOffset>
                </wp:positionV>
                <wp:extent cx="2762250" cy="1371600"/>
                <wp:effectExtent l="19050" t="19050" r="171450" b="1905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371600"/>
                        </a:xfrm>
                        <a:prstGeom prst="wedgeRoundRectCallout">
                          <a:avLst>
                            <a:gd name="adj1" fmla="val 54649"/>
                            <a:gd name="adj2" fmla="val 592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4B56F" w14:textId="77777777" w:rsidR="00DE7A1C" w:rsidRDefault="007933C3" w:rsidP="00DE7A1C">
                            <w:pPr>
                              <w:spacing w:line="300" w:lineRule="exact"/>
                              <w:ind w:leftChars="51" w:left="311" w:hangingChars="100" w:hanging="20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5973B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○</w:t>
                            </w:r>
                            <w:r w:rsidR="00E523F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申請</w:t>
                            </w:r>
                            <w:r w:rsidRPr="005973B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者は、町内会長又は連合組織</w:t>
                            </w:r>
                            <w:r w:rsidR="00001D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の</w:t>
                            </w:r>
                          </w:p>
                          <w:p w14:paraId="2F112ABB" w14:textId="77777777" w:rsidR="007933C3" w:rsidRPr="005973B1" w:rsidRDefault="007933C3" w:rsidP="00DE7A1C">
                            <w:pPr>
                              <w:spacing w:line="300" w:lineRule="exact"/>
                              <w:ind w:leftChars="151" w:left="321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5973B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代表者です</w:t>
                            </w:r>
                            <w:r w:rsidR="00E523F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。</w:t>
                            </w:r>
                          </w:p>
                          <w:p w14:paraId="40A125BE" w14:textId="77777777" w:rsidR="00DE7A1C" w:rsidRDefault="007933C3" w:rsidP="00DE7A1C">
                            <w:pPr>
                              <w:spacing w:line="300" w:lineRule="exact"/>
                              <w:ind w:leftChars="51" w:left="311" w:hangingChars="100" w:hanging="20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5973B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○申請者と口座名義人が同じ場合は</w:t>
                            </w:r>
                          </w:p>
                          <w:p w14:paraId="0131D3C0" w14:textId="77777777" w:rsidR="007933C3" w:rsidRPr="005973B1" w:rsidRDefault="007933C3" w:rsidP="00DE7A1C">
                            <w:pPr>
                              <w:spacing w:line="300" w:lineRule="exact"/>
                              <w:ind w:leftChars="151" w:left="321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5973B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押印不要です</w:t>
                            </w:r>
                            <w:r w:rsidR="00E523F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。</w:t>
                            </w:r>
                          </w:p>
                          <w:p w14:paraId="6F952B8A" w14:textId="77777777" w:rsidR="00DE7A1C" w:rsidRDefault="007933C3" w:rsidP="00DE7A1C">
                            <w:pPr>
                              <w:spacing w:line="300" w:lineRule="exact"/>
                              <w:ind w:leftChars="51" w:left="311" w:hangingChars="100" w:hanging="20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5973B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○申請者と口座名義人が違う場合は、</w:t>
                            </w:r>
                          </w:p>
                          <w:p w14:paraId="48B42F37" w14:textId="77777777" w:rsidR="007933C3" w:rsidRPr="005973B1" w:rsidRDefault="007933C3" w:rsidP="00DE7A1C">
                            <w:pPr>
                              <w:spacing w:line="300" w:lineRule="exact"/>
                              <w:ind w:leftChars="151" w:left="321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5973B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委任状と同じ印鑑の押印が必要です</w:t>
                            </w:r>
                            <w:r w:rsidR="00E523F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FA5A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-60.3pt;margin-top:25.6pt;width:217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" adj="22604,10928" filled="f" strokecolor="red" strokeweight="2.25pt">
                <v:textbox>
                  <w:txbxContent>
                    <w:p w14:paraId="26E4B56F" w14:textId="77777777" w:rsidR="00DE7A1C" w:rsidRDefault="007933C3" w:rsidP="00DE7A1C">
                      <w:pPr>
                        <w:spacing w:line="300" w:lineRule="exact"/>
                        <w:ind w:leftChars="51" w:left="311" w:hangingChars="100" w:hanging="203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 w:rsidRPr="005973B1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○</w:t>
                      </w:r>
                      <w:r w:rsidR="00E523FD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申請</w:t>
                      </w:r>
                      <w:r w:rsidRPr="005973B1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者は、町内会長又は連合組織</w:t>
                      </w:r>
                      <w:r w:rsidR="00001D45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の</w:t>
                      </w:r>
                    </w:p>
                    <w:p w14:paraId="2F112ABB" w14:textId="77777777" w:rsidR="007933C3" w:rsidRPr="005973B1" w:rsidRDefault="007933C3" w:rsidP="00DE7A1C">
                      <w:pPr>
                        <w:spacing w:line="300" w:lineRule="exact"/>
                        <w:ind w:leftChars="151" w:left="321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 w:rsidRPr="005973B1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代表者です</w:t>
                      </w:r>
                      <w:r w:rsidR="00E523FD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。</w:t>
                      </w:r>
                    </w:p>
                    <w:p w14:paraId="40A125BE" w14:textId="77777777" w:rsidR="00DE7A1C" w:rsidRDefault="007933C3" w:rsidP="00DE7A1C">
                      <w:pPr>
                        <w:spacing w:line="300" w:lineRule="exact"/>
                        <w:ind w:leftChars="51" w:left="311" w:hangingChars="100" w:hanging="203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 w:rsidRPr="005973B1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○申請者と口座名義人が同じ場合は</w:t>
                      </w:r>
                    </w:p>
                    <w:p w14:paraId="0131D3C0" w14:textId="77777777" w:rsidR="007933C3" w:rsidRPr="005973B1" w:rsidRDefault="007933C3" w:rsidP="00DE7A1C">
                      <w:pPr>
                        <w:spacing w:line="300" w:lineRule="exact"/>
                        <w:ind w:leftChars="151" w:left="321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 w:rsidRPr="005973B1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押印不要です</w:t>
                      </w:r>
                      <w:r w:rsidR="00E523FD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。</w:t>
                      </w:r>
                    </w:p>
                    <w:p w14:paraId="6F952B8A" w14:textId="77777777" w:rsidR="00DE7A1C" w:rsidRDefault="007933C3" w:rsidP="00DE7A1C">
                      <w:pPr>
                        <w:spacing w:line="300" w:lineRule="exact"/>
                        <w:ind w:leftChars="51" w:left="311" w:hangingChars="100" w:hanging="203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 w:rsidRPr="005973B1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○申請者と口座名義人が違う場合は、</w:t>
                      </w:r>
                    </w:p>
                    <w:p w14:paraId="48B42F37" w14:textId="77777777" w:rsidR="007933C3" w:rsidRPr="005973B1" w:rsidRDefault="007933C3" w:rsidP="00DE7A1C">
                      <w:pPr>
                        <w:spacing w:line="300" w:lineRule="exact"/>
                        <w:ind w:leftChars="151" w:left="321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 w:rsidRPr="005973B1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委任状と同じ印鑑の押印が必要です</w:t>
                      </w:r>
                      <w:r w:rsidR="00E523FD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0D46" w:rsidRPr="009B4374">
        <w:rPr>
          <w:rFonts w:hint="eastAsia"/>
        </w:rPr>
        <w:t>（申請者）</w:t>
      </w:r>
      <w:r w:rsidR="00DC0D46" w:rsidRPr="00593FAD">
        <w:rPr>
          <w:rFonts w:hint="eastAsia"/>
        </w:rPr>
        <w:t>住　　所</w:t>
      </w:r>
      <w:r w:rsidR="00593FAD" w:rsidRPr="00593FAD">
        <w:rPr>
          <w:rFonts w:hint="eastAsia"/>
        </w:rPr>
        <w:t xml:space="preserve">　</w:t>
      </w:r>
      <w:r w:rsidR="00593FAD">
        <w:rPr>
          <w:rFonts w:hint="eastAsia"/>
          <w:u w:val="single"/>
        </w:rPr>
        <w:t>由利本荘市</w:t>
      </w:r>
      <w:r w:rsidR="00DC0D46" w:rsidRPr="009B4374">
        <w:rPr>
          <w:rFonts w:hint="eastAsia"/>
          <w:u w:val="single"/>
        </w:rPr>
        <w:t xml:space="preserve">　　　　　　</w:t>
      </w:r>
      <w:r w:rsidR="00C8089E">
        <w:rPr>
          <w:rFonts w:hint="eastAsia"/>
          <w:u w:val="single"/>
        </w:rPr>
        <w:t xml:space="preserve">　</w:t>
      </w:r>
      <w:r w:rsidR="00DC0D46" w:rsidRPr="009B4374">
        <w:rPr>
          <w:rFonts w:hint="eastAsia"/>
          <w:u w:val="single"/>
        </w:rPr>
        <w:t xml:space="preserve">　　　　</w:t>
      </w:r>
      <w:r w:rsidR="00593FAD">
        <w:rPr>
          <w:rFonts w:hint="eastAsia"/>
          <w:u w:val="single"/>
        </w:rPr>
        <w:t xml:space="preserve">　　</w:t>
      </w:r>
      <w:r w:rsidR="00DC0D46" w:rsidRPr="009B4374">
        <w:rPr>
          <w:rFonts w:hint="eastAsia"/>
          <w:u w:val="single"/>
        </w:rPr>
        <w:t xml:space="preserve">　</w:t>
      </w:r>
    </w:p>
    <w:p w14:paraId="16420B50" w14:textId="4A46E01E" w:rsidR="00593FAD" w:rsidRPr="00593FAD" w:rsidRDefault="00DC0D46" w:rsidP="00593FAD">
      <w:pPr>
        <w:spacing w:line="360" w:lineRule="auto"/>
        <w:ind w:right="-1"/>
        <w:jc w:val="right"/>
        <w:rPr>
          <w:u w:val="single"/>
        </w:rPr>
      </w:pPr>
      <w:r w:rsidRPr="009B4374">
        <w:rPr>
          <w:rFonts w:hint="eastAsia"/>
        </w:rPr>
        <w:t xml:space="preserve">　</w:t>
      </w:r>
      <w:r w:rsidR="00593FAD">
        <w:rPr>
          <w:rFonts w:hint="eastAsia"/>
        </w:rPr>
        <w:t xml:space="preserve">　　　</w:t>
      </w:r>
      <w:r w:rsidRPr="00593FAD">
        <w:rPr>
          <w:rFonts w:hint="eastAsia"/>
        </w:rPr>
        <w:t>団 体 名</w:t>
      </w:r>
      <w:r w:rsidR="00C8089E" w:rsidRPr="00593FAD">
        <w:rPr>
          <w:rFonts w:hint="eastAsia"/>
        </w:rPr>
        <w:t xml:space="preserve">　</w:t>
      </w:r>
      <w:r w:rsidR="00C8089E" w:rsidRPr="00593FAD">
        <w:rPr>
          <w:rFonts w:hint="eastAsia"/>
          <w:u w:val="single"/>
        </w:rPr>
        <w:t xml:space="preserve">　　　</w:t>
      </w:r>
      <w:r w:rsidR="00593FAD">
        <w:rPr>
          <w:rFonts w:hint="eastAsia"/>
          <w:u w:val="single"/>
        </w:rPr>
        <w:t xml:space="preserve">　　　　</w:t>
      </w:r>
      <w:r w:rsidR="00C8089E" w:rsidRPr="00593FAD">
        <w:rPr>
          <w:rFonts w:hint="eastAsia"/>
          <w:u w:val="single"/>
        </w:rPr>
        <w:t xml:space="preserve">　</w:t>
      </w:r>
      <w:r w:rsidR="00593FAD">
        <w:rPr>
          <w:rFonts w:hint="eastAsia"/>
          <w:u w:val="single"/>
        </w:rPr>
        <w:t xml:space="preserve">　　　　　　　　　　　</w:t>
      </w:r>
    </w:p>
    <w:p w14:paraId="7EB8B83A" w14:textId="1DCF321C" w:rsidR="00CC3238" w:rsidRDefault="00DC0D46" w:rsidP="00DC0D46">
      <w:pPr>
        <w:spacing w:line="360" w:lineRule="auto"/>
        <w:rPr>
          <w:u w:val="single"/>
        </w:rPr>
      </w:pPr>
      <w:r w:rsidRPr="009B4374">
        <w:rPr>
          <w:rFonts w:hint="eastAsia"/>
        </w:rPr>
        <w:t xml:space="preserve">　　　　　　　　　　　　　　　　</w:t>
      </w:r>
      <w:r w:rsidRPr="00593FAD">
        <w:rPr>
          <w:rFonts w:hint="eastAsia"/>
        </w:rPr>
        <w:t xml:space="preserve">代表者名　</w:t>
      </w:r>
      <w:r w:rsidRPr="00593FAD">
        <w:rPr>
          <w:rFonts w:hint="eastAsia"/>
          <w:u w:val="single"/>
        </w:rPr>
        <w:t xml:space="preserve">　　　</w:t>
      </w:r>
      <w:r w:rsidR="00593FAD">
        <w:rPr>
          <w:rFonts w:hint="eastAsia"/>
          <w:u w:val="single"/>
        </w:rPr>
        <w:t xml:space="preserve">　　　　</w:t>
      </w:r>
      <w:r w:rsidRPr="00593FAD">
        <w:rPr>
          <w:rFonts w:hint="eastAsia"/>
          <w:u w:val="single"/>
        </w:rPr>
        <w:t xml:space="preserve">　　　</w:t>
      </w:r>
      <w:r w:rsidR="00C8089E" w:rsidRPr="00593FAD">
        <w:rPr>
          <w:rFonts w:hint="eastAsia"/>
          <w:u w:val="single"/>
        </w:rPr>
        <w:t xml:space="preserve">　</w:t>
      </w:r>
      <w:r w:rsidRPr="00593FAD">
        <w:rPr>
          <w:rFonts w:hint="eastAsia"/>
          <w:u w:val="single"/>
        </w:rPr>
        <w:t xml:space="preserve">　　　　　　</w:t>
      </w:r>
      <w:r w:rsidR="00593FAD">
        <w:rPr>
          <w:rFonts w:hint="eastAsia"/>
          <w:u w:val="single"/>
        </w:rPr>
        <w:t xml:space="preserve">　</w:t>
      </w:r>
      <w:r w:rsidR="00CC3238">
        <w:rPr>
          <w:rFonts w:hint="eastAsia"/>
          <w:u w:val="single"/>
        </w:rPr>
        <w:t>㊞</w:t>
      </w:r>
    </w:p>
    <w:p w14:paraId="0F8083CE" w14:textId="77777777" w:rsidR="00217EEB" w:rsidRDefault="00217EEB" w:rsidP="00217EEB">
      <w:r w:rsidRPr="009B4374">
        <w:rPr>
          <w:rFonts w:hint="eastAsia"/>
        </w:rPr>
        <w:t xml:space="preserve">　　　　　　　　　　　　　　　　</w:t>
      </w:r>
      <w:r w:rsidRPr="00593FAD">
        <w:rPr>
          <w:rFonts w:hint="eastAsia"/>
        </w:rPr>
        <w:t>担当者</w:t>
      </w:r>
      <w:r>
        <w:rPr>
          <w:rFonts w:hint="eastAsia"/>
        </w:rPr>
        <w:t>氏名・</w:t>
      </w:r>
    </w:p>
    <w:p w14:paraId="504D3DB1" w14:textId="77777777" w:rsidR="00217EEB" w:rsidRDefault="00217EEB" w:rsidP="00217EEB">
      <w:pPr>
        <w:ind w:right="-1" w:firstLineChars="1600" w:firstLine="3402"/>
        <w:rPr>
          <w:u w:val="single"/>
        </w:rPr>
      </w:pPr>
      <w:r>
        <w:rPr>
          <w:rFonts w:hint="eastAsia"/>
        </w:rPr>
        <w:t>電話番号</w:t>
      </w:r>
      <w:r w:rsidRPr="00593FAD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593FAD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</w:t>
      </w:r>
      <w:r w:rsidRPr="00593F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3E44908F" w14:textId="77777777" w:rsidR="00477FBC" w:rsidRPr="00217EEB" w:rsidRDefault="00477FBC" w:rsidP="00217EEB"/>
    <w:p w14:paraId="676A8EF2" w14:textId="77777777" w:rsidR="00DC0D46" w:rsidRPr="009B4374" w:rsidRDefault="00DC0D46" w:rsidP="00DC0D46">
      <w:r w:rsidRPr="009B4374">
        <w:rPr>
          <w:rFonts w:hint="eastAsia"/>
        </w:rPr>
        <w:t xml:space="preserve">　</w:t>
      </w:r>
      <w:r w:rsidR="00115992">
        <w:rPr>
          <w:rFonts w:hint="eastAsia"/>
        </w:rPr>
        <w:t xml:space="preserve">　</w:t>
      </w:r>
      <w:r w:rsidRPr="009B4374">
        <w:rPr>
          <w:rFonts w:hint="eastAsia"/>
        </w:rPr>
        <w:t>由利本荘市敬老事業補助金交付要綱第</w:t>
      </w:r>
      <w:r w:rsidR="00F039CC">
        <w:rPr>
          <w:rFonts w:hint="eastAsia"/>
        </w:rPr>
        <w:t>７</w:t>
      </w:r>
      <w:r w:rsidRPr="009B4374">
        <w:rPr>
          <w:rFonts w:hint="eastAsia"/>
        </w:rPr>
        <w:t>条の規定により、下記のとおり補助金の交付</w:t>
      </w:r>
    </w:p>
    <w:p w14:paraId="7DFAC150" w14:textId="77777777" w:rsidR="009000E6" w:rsidRPr="009000E6" w:rsidRDefault="00DC0D46" w:rsidP="009000E6">
      <w:pPr>
        <w:ind w:firstLineChars="100" w:firstLine="213"/>
      </w:pPr>
      <w:r w:rsidRPr="009B4374">
        <w:rPr>
          <w:rFonts w:hint="eastAsia"/>
        </w:rPr>
        <w:t>を申請及び請求します。</w:t>
      </w:r>
    </w:p>
    <w:p w14:paraId="17D70D61" w14:textId="77777777" w:rsidR="00DC0D46" w:rsidRDefault="00DC0D46" w:rsidP="00DC0D46">
      <w:pPr>
        <w:spacing w:line="240" w:lineRule="exact"/>
      </w:pPr>
    </w:p>
    <w:p w14:paraId="30290AB2" w14:textId="77777777" w:rsidR="009000E6" w:rsidRDefault="009000E6" w:rsidP="00477FBC">
      <w:pPr>
        <w:spacing w:line="300" w:lineRule="exact"/>
        <w:ind w:firstLineChars="100" w:firstLine="213"/>
      </w:pPr>
      <w:r>
        <w:rPr>
          <w:rFonts w:hint="eastAsia"/>
        </w:rPr>
        <w:t>１</w:t>
      </w:r>
      <w:r w:rsidRPr="009B4374">
        <w:rPr>
          <w:rFonts w:hint="eastAsia"/>
        </w:rPr>
        <w:t>．</w:t>
      </w:r>
      <w:r w:rsidRPr="00B42B9A">
        <w:rPr>
          <w:rFonts w:hint="eastAsia"/>
          <w:kern w:val="0"/>
        </w:rPr>
        <w:t>敬老事業の内容</w:t>
      </w:r>
      <w:r w:rsidRPr="009B4374">
        <w:rPr>
          <w:rFonts w:hint="eastAsia"/>
        </w:rPr>
        <w:t xml:space="preserve">　　敬老会開催事業</w:t>
      </w:r>
      <w:r w:rsidR="00E9420E">
        <w:rPr>
          <w:rFonts w:hint="eastAsia"/>
        </w:rPr>
        <w:t xml:space="preserve">Ａ </w:t>
      </w:r>
      <w:r w:rsidRPr="009B4374">
        <w:rPr>
          <w:rFonts w:hint="eastAsia"/>
        </w:rPr>
        <w:t>・</w:t>
      </w:r>
      <w:r w:rsidR="00E9420E">
        <w:rPr>
          <w:rFonts w:hint="eastAsia"/>
        </w:rPr>
        <w:t xml:space="preserve"> 敬老会開催事業Ｂ ・ </w:t>
      </w:r>
      <w:r w:rsidRPr="009B4374">
        <w:rPr>
          <w:rFonts w:hint="eastAsia"/>
        </w:rPr>
        <w:t>記念品等贈呈事業</w:t>
      </w:r>
    </w:p>
    <w:p w14:paraId="318C1AF1" w14:textId="77777777" w:rsidR="009000E6" w:rsidRDefault="009000E6" w:rsidP="00477FBC">
      <w:pPr>
        <w:spacing w:line="300" w:lineRule="exact"/>
      </w:pPr>
    </w:p>
    <w:p w14:paraId="66F265F1" w14:textId="77777777" w:rsidR="009000E6" w:rsidRPr="009000E6" w:rsidRDefault="009000E6" w:rsidP="00477FBC">
      <w:pPr>
        <w:spacing w:line="300" w:lineRule="exact"/>
        <w:ind w:firstLineChars="100" w:firstLine="213"/>
      </w:pPr>
      <w:r>
        <w:rPr>
          <w:rFonts w:hint="eastAsia"/>
        </w:rPr>
        <w:t>２</w:t>
      </w:r>
      <w:r w:rsidRPr="009B4374">
        <w:rPr>
          <w:rFonts w:hint="eastAsia"/>
        </w:rPr>
        <w:t>．</w:t>
      </w:r>
      <w:r w:rsidRPr="00E523FD">
        <w:rPr>
          <w:rFonts w:hint="eastAsia"/>
          <w:spacing w:val="55"/>
          <w:kern w:val="0"/>
          <w:fitText w:val="1491" w:id="-1020012032"/>
        </w:rPr>
        <w:t>事業実績</w:t>
      </w:r>
      <w:r w:rsidRPr="00E523FD">
        <w:rPr>
          <w:rFonts w:hint="eastAsia"/>
          <w:kern w:val="0"/>
          <w:fitText w:val="1491" w:id="-1020012032"/>
        </w:rPr>
        <w:t>額</w:t>
      </w:r>
      <w:r w:rsidRPr="009B4374">
        <w:rPr>
          <w:rFonts w:hint="eastAsia"/>
          <w:kern w:val="0"/>
        </w:rPr>
        <w:t xml:space="preserve">　　　　</w:t>
      </w:r>
      <w:r w:rsidRPr="009B4374">
        <w:rPr>
          <w:rFonts w:hint="eastAsia"/>
          <w:kern w:val="0"/>
          <w:u w:val="single"/>
        </w:rPr>
        <w:t xml:space="preserve">　　　　　　　　　　　　　　円</w:t>
      </w:r>
    </w:p>
    <w:p w14:paraId="7C3DB8F2" w14:textId="77777777" w:rsidR="009000E6" w:rsidRPr="009B4374" w:rsidRDefault="006B5F23" w:rsidP="00477FBC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7E5CC" wp14:editId="3A578D24">
                <wp:simplePos x="0" y="0"/>
                <wp:positionH relativeFrom="column">
                  <wp:posOffset>4301490</wp:posOffset>
                </wp:positionH>
                <wp:positionV relativeFrom="paragraph">
                  <wp:posOffset>98425</wp:posOffset>
                </wp:positionV>
                <wp:extent cx="1628775" cy="904875"/>
                <wp:effectExtent l="361950" t="19050" r="28575" b="285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904875"/>
                        </a:xfrm>
                        <a:prstGeom prst="wedgeRoundRectCallout">
                          <a:avLst>
                            <a:gd name="adj1" fmla="val -68024"/>
                            <a:gd name="adj2" fmla="val -25534"/>
                            <a:gd name="adj3" fmla="val 16667"/>
                          </a:avLst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3074E" w14:textId="77777777" w:rsidR="007933C3" w:rsidRPr="005973B1" w:rsidRDefault="007933C3" w:rsidP="007933C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5973B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金額に間違いがあると申請書の書き直しになります！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7E5CC" id="吹き出し: 角を丸めた四角形 1" o:spid="_x0000_s1027" type="#_x0000_t62" style="position:absolute;left:0;text-align:left;margin-left:338.7pt;margin-top:7.75pt;width:128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" adj="-3893,5285" fillcolor="white [3201]" strokecolor="red" strokeweight="2.25pt">
                <v:textbox>
                  <w:txbxContent>
                    <w:p w14:paraId="40D3074E" w14:textId="77777777" w:rsidR="007933C3" w:rsidRPr="005973B1" w:rsidRDefault="007933C3" w:rsidP="007933C3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 w:rsidRPr="005973B1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金額に間違いがあると申請書の書き直しになります！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66ED196B" w14:textId="77777777" w:rsidR="00DC0D46" w:rsidRPr="009B4374" w:rsidRDefault="009000E6" w:rsidP="00477FBC">
      <w:pPr>
        <w:spacing w:line="300" w:lineRule="exact"/>
        <w:ind w:firstLineChars="100" w:firstLine="213"/>
      </w:pPr>
      <w:r>
        <w:rPr>
          <w:rFonts w:hint="eastAsia"/>
        </w:rPr>
        <w:t>３</w:t>
      </w:r>
      <w:r w:rsidR="00DC0D46" w:rsidRPr="009B4374">
        <w:rPr>
          <w:rFonts w:hint="eastAsia"/>
        </w:rPr>
        <w:t>．</w:t>
      </w:r>
      <w:r w:rsidR="00DC0D46" w:rsidRPr="00B42B9A">
        <w:rPr>
          <w:rFonts w:hint="eastAsia"/>
          <w:spacing w:val="215"/>
          <w:kern w:val="0"/>
          <w:fitText w:val="1491" w:id="-1020012031"/>
        </w:rPr>
        <w:t>請求</w:t>
      </w:r>
      <w:r w:rsidR="00DC0D46" w:rsidRPr="00B42B9A">
        <w:rPr>
          <w:rFonts w:hint="eastAsia"/>
          <w:kern w:val="0"/>
          <w:fitText w:val="1491" w:id="-1020012031"/>
        </w:rPr>
        <w:t>額</w:t>
      </w:r>
      <w:r w:rsidR="00DC0D46" w:rsidRPr="009B4374">
        <w:rPr>
          <w:rFonts w:hint="eastAsia"/>
        </w:rPr>
        <w:t xml:space="preserve">　　　　</w:t>
      </w:r>
      <w:r w:rsidR="00DC0D46" w:rsidRPr="009B4374">
        <w:rPr>
          <w:rFonts w:hint="eastAsia"/>
          <w:u w:val="single"/>
        </w:rPr>
        <w:t xml:space="preserve">　　　　　　　　　　　　　　円</w:t>
      </w:r>
    </w:p>
    <w:p w14:paraId="30F5014D" w14:textId="77777777" w:rsidR="00DC0D46" w:rsidRDefault="00DC0D46" w:rsidP="00477FBC">
      <w:pPr>
        <w:spacing w:line="300" w:lineRule="exact"/>
      </w:pPr>
    </w:p>
    <w:p w14:paraId="423FC23C" w14:textId="77777777" w:rsidR="002A4C6A" w:rsidRPr="002F70D9" w:rsidRDefault="002A4C6A" w:rsidP="00E9420E">
      <w:pPr>
        <w:spacing w:line="280" w:lineRule="exact"/>
      </w:pPr>
      <w:r w:rsidRPr="002F70D9">
        <w:rPr>
          <w:rFonts w:hint="eastAsia"/>
        </w:rPr>
        <w:t xml:space="preserve">　　　</w:t>
      </w:r>
      <w:r w:rsidR="009F599C" w:rsidRPr="002F70D9">
        <w:rPr>
          <w:rFonts w:hint="eastAsia"/>
        </w:rPr>
        <w:t xml:space="preserve">　・敬老会出席</w:t>
      </w:r>
      <w:r w:rsidRPr="002F70D9">
        <w:rPr>
          <w:rFonts w:hint="eastAsia"/>
        </w:rPr>
        <w:t xml:space="preserve">　</w:t>
      </w:r>
      <w:r w:rsidR="00A6049B" w:rsidRPr="002F70D9">
        <w:rPr>
          <w:rFonts w:hint="eastAsia"/>
        </w:rPr>
        <w:t xml:space="preserve">　</w:t>
      </w:r>
      <w:r w:rsidRPr="002F70D9">
        <w:rPr>
          <w:rFonts w:hint="eastAsia"/>
        </w:rPr>
        <w:t>（　　　　　　人　×　　　　　　円）</w:t>
      </w:r>
    </w:p>
    <w:p w14:paraId="230B5AC7" w14:textId="77777777" w:rsidR="009F599C" w:rsidRPr="002F70D9" w:rsidRDefault="009F599C" w:rsidP="00E9420E">
      <w:pPr>
        <w:spacing w:line="280" w:lineRule="exact"/>
      </w:pPr>
      <w:r w:rsidRPr="002F70D9">
        <w:rPr>
          <w:rFonts w:hint="eastAsia"/>
        </w:rPr>
        <w:t xml:space="preserve">　　　　・記念品贈呈　</w:t>
      </w:r>
      <w:r w:rsidR="00A6049B" w:rsidRPr="002F70D9">
        <w:rPr>
          <w:rFonts w:hint="eastAsia"/>
        </w:rPr>
        <w:t xml:space="preserve">　</w:t>
      </w:r>
      <w:r w:rsidRPr="002F70D9">
        <w:rPr>
          <w:rFonts w:hint="eastAsia"/>
        </w:rPr>
        <w:t>（　　　　　　人　×　　　　　　円）</w:t>
      </w:r>
    </w:p>
    <w:p w14:paraId="05A65C1D" w14:textId="77777777" w:rsidR="00B8285C" w:rsidRPr="002F70D9" w:rsidRDefault="00B8285C" w:rsidP="00DC0D46">
      <w:pPr>
        <w:spacing w:line="240" w:lineRule="exact"/>
      </w:pPr>
    </w:p>
    <w:p w14:paraId="5A287384" w14:textId="77777777" w:rsidR="00DC0D46" w:rsidRPr="002F70D9" w:rsidRDefault="00DC0D46" w:rsidP="00DC0D46">
      <w:pPr>
        <w:spacing w:line="240" w:lineRule="exact"/>
      </w:pPr>
      <w:r w:rsidRPr="002F70D9">
        <w:rPr>
          <w:rFonts w:hint="eastAsia"/>
        </w:rPr>
        <w:t xml:space="preserve">　</w:t>
      </w:r>
      <w:r w:rsidR="009000E6" w:rsidRPr="002F70D9">
        <w:rPr>
          <w:rFonts w:hint="eastAsia"/>
        </w:rPr>
        <w:t>４</w:t>
      </w:r>
      <w:r w:rsidR="00B8285C" w:rsidRPr="002F70D9">
        <w:rPr>
          <w:rFonts w:hint="eastAsia"/>
        </w:rPr>
        <w:t>．</w:t>
      </w:r>
      <w:r w:rsidR="009000E6" w:rsidRPr="002F70D9">
        <w:rPr>
          <w:rFonts w:hint="eastAsia"/>
          <w:spacing w:val="215"/>
          <w:kern w:val="0"/>
          <w:fitText w:val="1491" w:id="-1020011776"/>
        </w:rPr>
        <w:t>実施</w:t>
      </w:r>
      <w:r w:rsidR="009000E6" w:rsidRPr="002F70D9">
        <w:rPr>
          <w:rFonts w:hint="eastAsia"/>
          <w:kern w:val="0"/>
          <w:fitText w:val="1491" w:id="-1020011776"/>
        </w:rPr>
        <w:t>日</w:t>
      </w:r>
      <w:r w:rsidR="00B8285C" w:rsidRPr="002F70D9">
        <w:rPr>
          <w:rFonts w:hint="eastAsia"/>
        </w:rPr>
        <w:t xml:space="preserve">　　　　</w:t>
      </w:r>
      <w:r w:rsidR="009000E6" w:rsidRPr="002F70D9">
        <w:rPr>
          <w:rFonts w:hint="eastAsia"/>
          <w:u w:val="single"/>
        </w:rPr>
        <w:t>令和</w:t>
      </w:r>
      <w:r w:rsidR="00B8285C" w:rsidRPr="002F70D9">
        <w:rPr>
          <w:rFonts w:hint="eastAsia"/>
          <w:u w:val="single"/>
        </w:rPr>
        <w:t xml:space="preserve">　　　　年　　　月　　　日</w:t>
      </w:r>
    </w:p>
    <w:p w14:paraId="5CE46485" w14:textId="77777777" w:rsidR="00DC0D46" w:rsidRPr="009000E6" w:rsidRDefault="00DC0D46" w:rsidP="00DC0D46">
      <w:pPr>
        <w:spacing w:line="240" w:lineRule="exact"/>
      </w:pPr>
    </w:p>
    <w:p w14:paraId="40F12CCA" w14:textId="77777777" w:rsidR="00DC0D46" w:rsidRPr="009B4374" w:rsidRDefault="00DC0D46" w:rsidP="00DC0D46">
      <w:pPr>
        <w:spacing w:line="240" w:lineRule="exact"/>
      </w:pPr>
      <w:r w:rsidRPr="009B4374">
        <w:rPr>
          <w:rFonts w:hint="eastAsia"/>
        </w:rPr>
        <w:t xml:space="preserve">　</w:t>
      </w:r>
      <w:r w:rsidR="009000E6">
        <w:rPr>
          <w:rFonts w:hint="eastAsia"/>
        </w:rPr>
        <w:t>５</w:t>
      </w:r>
      <w:r w:rsidRPr="009B4374">
        <w:rPr>
          <w:rFonts w:hint="eastAsia"/>
        </w:rPr>
        <w:t>．</w:t>
      </w:r>
      <w:r w:rsidRPr="00C61403">
        <w:rPr>
          <w:rFonts w:hint="eastAsia"/>
          <w:spacing w:val="55"/>
          <w:kern w:val="0"/>
          <w:fitText w:val="1491" w:id="-1010150912"/>
        </w:rPr>
        <w:t>振込先口</w:t>
      </w:r>
      <w:r w:rsidRPr="00C61403">
        <w:rPr>
          <w:rFonts w:hint="eastAsia"/>
          <w:kern w:val="0"/>
          <w:fitText w:val="1491" w:id="-1010150912"/>
        </w:rPr>
        <w:t>座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425"/>
        <w:gridCol w:w="2451"/>
        <w:gridCol w:w="1124"/>
        <w:gridCol w:w="544"/>
        <w:gridCol w:w="529"/>
        <w:gridCol w:w="514"/>
        <w:gridCol w:w="514"/>
        <w:gridCol w:w="499"/>
        <w:gridCol w:w="484"/>
        <w:gridCol w:w="983"/>
      </w:tblGrid>
      <w:tr w:rsidR="009B4374" w:rsidRPr="009B4374" w14:paraId="404CC39B" w14:textId="77777777" w:rsidTr="00B4261C">
        <w:trPr>
          <w:trHeight w:val="708"/>
        </w:trPr>
        <w:tc>
          <w:tcPr>
            <w:tcW w:w="1425" w:type="dxa"/>
            <w:tcBorders>
              <w:bottom w:val="single" w:sz="4" w:space="0" w:color="auto"/>
            </w:tcBorders>
          </w:tcPr>
          <w:p w14:paraId="7F501F7D" w14:textId="77777777" w:rsidR="00DC0D46" w:rsidRPr="009B4374" w:rsidRDefault="00DC0D46" w:rsidP="001A463A">
            <w:pPr>
              <w:jc w:val="center"/>
            </w:pPr>
          </w:p>
          <w:p w14:paraId="3FD50402" w14:textId="77777777" w:rsidR="00DC0D46" w:rsidRPr="009B4374" w:rsidRDefault="00DC0D46" w:rsidP="001A463A">
            <w:pPr>
              <w:jc w:val="center"/>
            </w:pPr>
            <w:r w:rsidRPr="009B4374">
              <w:rPr>
                <w:rFonts w:hint="eastAsia"/>
              </w:rPr>
              <w:t>金融機関名</w:t>
            </w:r>
          </w:p>
        </w:tc>
        <w:tc>
          <w:tcPr>
            <w:tcW w:w="3575" w:type="dxa"/>
            <w:gridSpan w:val="2"/>
          </w:tcPr>
          <w:p w14:paraId="6A079578" w14:textId="77777777" w:rsidR="00DC0D46" w:rsidRPr="009B4374" w:rsidRDefault="00DC0D46" w:rsidP="00E5666F">
            <w:pPr>
              <w:jc w:val="right"/>
            </w:pPr>
            <w:r w:rsidRPr="009B4374">
              <w:rPr>
                <w:rFonts w:hint="eastAsia"/>
              </w:rPr>
              <w:t>銀　　行</w:t>
            </w:r>
          </w:p>
          <w:p w14:paraId="3FFE0724" w14:textId="77777777" w:rsidR="00DC0D46" w:rsidRPr="009B4374" w:rsidRDefault="00DC0D46" w:rsidP="00E5666F">
            <w:pPr>
              <w:jc w:val="right"/>
            </w:pPr>
            <w:r w:rsidRPr="009B4374">
              <w:rPr>
                <w:rFonts w:hint="eastAsia"/>
              </w:rPr>
              <w:t>信用金庫</w:t>
            </w:r>
          </w:p>
          <w:p w14:paraId="0F64D529" w14:textId="77777777" w:rsidR="00DC0D46" w:rsidRPr="009B4374" w:rsidRDefault="00DC0D46" w:rsidP="00E5666F">
            <w:pPr>
              <w:jc w:val="right"/>
            </w:pPr>
            <w:r w:rsidRPr="009B4374">
              <w:rPr>
                <w:rFonts w:hint="eastAsia"/>
              </w:rPr>
              <w:t>農　　協</w:t>
            </w:r>
          </w:p>
        </w:tc>
        <w:tc>
          <w:tcPr>
            <w:tcW w:w="4067" w:type="dxa"/>
            <w:gridSpan w:val="7"/>
            <w:vAlign w:val="center"/>
          </w:tcPr>
          <w:p w14:paraId="2A523AA5" w14:textId="77777777" w:rsidR="00DC0D46" w:rsidRPr="009B4374" w:rsidRDefault="00DC0D46" w:rsidP="00E5666F">
            <w:pPr>
              <w:jc w:val="right"/>
            </w:pPr>
            <w:r w:rsidRPr="009B4374">
              <w:rPr>
                <w:rFonts w:hint="eastAsia"/>
              </w:rPr>
              <w:t>本　　店</w:t>
            </w:r>
          </w:p>
          <w:p w14:paraId="2FA0A0FD" w14:textId="77777777" w:rsidR="00DC0D46" w:rsidRPr="009B4374" w:rsidRDefault="00DC0D46" w:rsidP="00E5666F">
            <w:pPr>
              <w:jc w:val="right"/>
            </w:pPr>
            <w:r w:rsidRPr="009B4374">
              <w:rPr>
                <w:rFonts w:hint="eastAsia"/>
              </w:rPr>
              <w:t>支　　店</w:t>
            </w:r>
          </w:p>
        </w:tc>
      </w:tr>
      <w:tr w:rsidR="009B4374" w:rsidRPr="009B4374" w14:paraId="388625EB" w14:textId="77777777" w:rsidTr="00B4261C">
        <w:trPr>
          <w:trHeight w:val="448"/>
        </w:trPr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14:paraId="5BF8E5E7" w14:textId="77777777" w:rsidR="00DC0D46" w:rsidRPr="009B4374" w:rsidRDefault="00DC0D46" w:rsidP="001A463A">
            <w:pPr>
              <w:jc w:val="center"/>
            </w:pPr>
            <w:r w:rsidRPr="009B4374">
              <w:rPr>
                <w:rFonts w:hint="eastAsia"/>
              </w:rPr>
              <w:t>口座種別</w:t>
            </w:r>
          </w:p>
        </w:tc>
        <w:tc>
          <w:tcPr>
            <w:tcW w:w="2451" w:type="dxa"/>
            <w:vAlign w:val="center"/>
          </w:tcPr>
          <w:p w14:paraId="7698AB87" w14:textId="77777777" w:rsidR="00DC0D46" w:rsidRPr="009B4374" w:rsidRDefault="00DC0D46" w:rsidP="00E5666F">
            <w:pPr>
              <w:jc w:val="center"/>
            </w:pPr>
            <w:r w:rsidRPr="009B4374">
              <w:rPr>
                <w:rFonts w:hint="eastAsia"/>
              </w:rPr>
              <w:t>普通・当座</w:t>
            </w:r>
          </w:p>
        </w:tc>
        <w:tc>
          <w:tcPr>
            <w:tcW w:w="1124" w:type="dxa"/>
            <w:vAlign w:val="center"/>
          </w:tcPr>
          <w:p w14:paraId="59F9475D" w14:textId="77777777" w:rsidR="00DC0D46" w:rsidRPr="009B4374" w:rsidRDefault="00DC0D46" w:rsidP="00E5666F">
            <w:r w:rsidRPr="009B4374">
              <w:rPr>
                <w:rFonts w:hint="eastAsia"/>
              </w:rPr>
              <w:t>口座番号</w:t>
            </w: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14:paraId="4B339539" w14:textId="77777777" w:rsidR="00DC0D46" w:rsidRPr="009B4374" w:rsidRDefault="00DC0D46" w:rsidP="00E5666F"/>
        </w:tc>
        <w:tc>
          <w:tcPr>
            <w:tcW w:w="529" w:type="dxa"/>
            <w:tcBorders>
              <w:bottom w:val="single" w:sz="4" w:space="0" w:color="auto"/>
            </w:tcBorders>
          </w:tcPr>
          <w:p w14:paraId="14F08EC4" w14:textId="77777777" w:rsidR="00DC0D46" w:rsidRPr="009B4374" w:rsidRDefault="00DC0D46" w:rsidP="00E5666F"/>
        </w:tc>
        <w:tc>
          <w:tcPr>
            <w:tcW w:w="514" w:type="dxa"/>
            <w:tcBorders>
              <w:bottom w:val="single" w:sz="4" w:space="0" w:color="auto"/>
            </w:tcBorders>
          </w:tcPr>
          <w:p w14:paraId="6BA1AD9F" w14:textId="77777777" w:rsidR="00DC0D46" w:rsidRPr="009B4374" w:rsidRDefault="00DC0D46" w:rsidP="00E5666F"/>
        </w:tc>
        <w:tc>
          <w:tcPr>
            <w:tcW w:w="514" w:type="dxa"/>
            <w:tcBorders>
              <w:bottom w:val="single" w:sz="4" w:space="0" w:color="auto"/>
            </w:tcBorders>
          </w:tcPr>
          <w:p w14:paraId="348EA459" w14:textId="77777777" w:rsidR="00DC0D46" w:rsidRPr="009B4374" w:rsidRDefault="00DC0D46" w:rsidP="00E5666F"/>
        </w:tc>
        <w:tc>
          <w:tcPr>
            <w:tcW w:w="499" w:type="dxa"/>
            <w:tcBorders>
              <w:bottom w:val="single" w:sz="4" w:space="0" w:color="auto"/>
            </w:tcBorders>
          </w:tcPr>
          <w:p w14:paraId="5F43C046" w14:textId="77777777" w:rsidR="00DC0D46" w:rsidRPr="009B4374" w:rsidRDefault="00DC0D46" w:rsidP="00E5666F"/>
        </w:tc>
        <w:tc>
          <w:tcPr>
            <w:tcW w:w="484" w:type="dxa"/>
            <w:tcBorders>
              <w:bottom w:val="single" w:sz="4" w:space="0" w:color="auto"/>
            </w:tcBorders>
          </w:tcPr>
          <w:p w14:paraId="45342462" w14:textId="77777777" w:rsidR="00DC0D46" w:rsidRPr="009B4374" w:rsidRDefault="00DC0D46" w:rsidP="00E5666F"/>
        </w:tc>
        <w:tc>
          <w:tcPr>
            <w:tcW w:w="983" w:type="dxa"/>
            <w:tcBorders>
              <w:bottom w:val="single" w:sz="4" w:space="0" w:color="auto"/>
            </w:tcBorders>
          </w:tcPr>
          <w:p w14:paraId="7C648D1A" w14:textId="77777777" w:rsidR="00DC0D46" w:rsidRPr="009B4374" w:rsidRDefault="00DC0D46" w:rsidP="00E5666F"/>
        </w:tc>
      </w:tr>
      <w:tr w:rsidR="009B4374" w:rsidRPr="009B4374" w14:paraId="76D9B903" w14:textId="77777777" w:rsidTr="00B4261C">
        <w:trPr>
          <w:trHeight w:val="501"/>
        </w:trPr>
        <w:tc>
          <w:tcPr>
            <w:tcW w:w="1425" w:type="dxa"/>
            <w:tcBorders>
              <w:bottom w:val="dashSmallGap" w:sz="4" w:space="0" w:color="auto"/>
            </w:tcBorders>
            <w:vAlign w:val="center"/>
          </w:tcPr>
          <w:p w14:paraId="0D696B6F" w14:textId="77777777" w:rsidR="00DC0D46" w:rsidRPr="009B4374" w:rsidRDefault="00DC0D46" w:rsidP="001A463A">
            <w:pPr>
              <w:jc w:val="center"/>
            </w:pPr>
            <w:r w:rsidRPr="009B4374">
              <w:rPr>
                <w:rFonts w:hint="eastAsia"/>
              </w:rPr>
              <w:t>フリガナ</w:t>
            </w:r>
          </w:p>
        </w:tc>
        <w:tc>
          <w:tcPr>
            <w:tcW w:w="3575" w:type="dxa"/>
            <w:gridSpan w:val="2"/>
            <w:tcBorders>
              <w:bottom w:val="dashSmallGap" w:sz="4" w:space="0" w:color="auto"/>
              <w:right w:val="nil"/>
            </w:tcBorders>
          </w:tcPr>
          <w:p w14:paraId="204B4A9B" w14:textId="77777777" w:rsidR="00DC0D46" w:rsidRPr="009B4374" w:rsidRDefault="00DC0D46" w:rsidP="00E5666F"/>
        </w:tc>
        <w:tc>
          <w:tcPr>
            <w:tcW w:w="4067" w:type="dxa"/>
            <w:gridSpan w:val="7"/>
            <w:tcBorders>
              <w:left w:val="nil"/>
              <w:bottom w:val="dashSmallGap" w:sz="4" w:space="0" w:color="auto"/>
            </w:tcBorders>
          </w:tcPr>
          <w:p w14:paraId="0379E884" w14:textId="77777777" w:rsidR="00DC0D46" w:rsidRPr="009B4374" w:rsidRDefault="00DC0D46" w:rsidP="00E5666F"/>
        </w:tc>
      </w:tr>
      <w:tr w:rsidR="009B4374" w:rsidRPr="009B4374" w14:paraId="0F6F971B" w14:textId="77777777" w:rsidTr="00B4261C">
        <w:trPr>
          <w:trHeight w:val="527"/>
        </w:trPr>
        <w:tc>
          <w:tcPr>
            <w:tcW w:w="1425" w:type="dxa"/>
            <w:tcBorders>
              <w:top w:val="dashSmallGap" w:sz="4" w:space="0" w:color="auto"/>
            </w:tcBorders>
            <w:vAlign w:val="center"/>
          </w:tcPr>
          <w:p w14:paraId="199B969D" w14:textId="77777777" w:rsidR="00DC0D46" w:rsidRPr="009B4374" w:rsidRDefault="00DC0D46" w:rsidP="001A463A">
            <w:pPr>
              <w:jc w:val="center"/>
            </w:pPr>
            <w:r w:rsidRPr="009B4374">
              <w:rPr>
                <w:rFonts w:hint="eastAsia"/>
              </w:rPr>
              <w:t>口座名義</w:t>
            </w:r>
          </w:p>
        </w:tc>
        <w:tc>
          <w:tcPr>
            <w:tcW w:w="3575" w:type="dxa"/>
            <w:gridSpan w:val="2"/>
            <w:tcBorders>
              <w:top w:val="dashSmallGap" w:sz="4" w:space="0" w:color="auto"/>
              <w:right w:val="nil"/>
            </w:tcBorders>
          </w:tcPr>
          <w:p w14:paraId="00EDB585" w14:textId="77777777" w:rsidR="00DC0D46" w:rsidRPr="009B4374" w:rsidRDefault="00DC0D46" w:rsidP="00E5666F">
            <w:r w:rsidRPr="009B4374"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4067" w:type="dxa"/>
            <w:gridSpan w:val="7"/>
            <w:tcBorders>
              <w:top w:val="dashSmallGap" w:sz="4" w:space="0" w:color="auto"/>
              <w:left w:val="nil"/>
            </w:tcBorders>
          </w:tcPr>
          <w:p w14:paraId="3A59506F" w14:textId="77777777" w:rsidR="00DC0D46" w:rsidRPr="009B4374" w:rsidRDefault="00DC0D46" w:rsidP="00E5666F">
            <w:r w:rsidRPr="009B4374">
              <w:rPr>
                <w:rFonts w:hint="eastAsia"/>
              </w:rPr>
              <w:t xml:space="preserve">　　　　　　　　　　　　　　　</w:t>
            </w:r>
          </w:p>
        </w:tc>
      </w:tr>
    </w:tbl>
    <w:p w14:paraId="4704B183" w14:textId="77777777" w:rsidR="00DC0D46" w:rsidRDefault="00DC0D46" w:rsidP="00DC0D46">
      <w:r>
        <w:rPr>
          <w:rFonts w:hint="eastAsia"/>
        </w:rPr>
        <w:t xml:space="preserve">　</w:t>
      </w:r>
      <w:r w:rsidR="00477FBC">
        <w:rPr>
          <w:rFonts w:hint="eastAsia"/>
        </w:rPr>
        <w:t>【</w:t>
      </w:r>
      <w:r>
        <w:rPr>
          <w:rFonts w:hint="eastAsia"/>
        </w:rPr>
        <w:t>添付書類</w:t>
      </w:r>
      <w:r w:rsidR="00477FBC">
        <w:rPr>
          <w:rFonts w:hint="eastAsia"/>
        </w:rPr>
        <w:t>】</w:t>
      </w:r>
    </w:p>
    <w:p w14:paraId="1A1ACC1A" w14:textId="77777777" w:rsidR="00DC0D46" w:rsidRDefault="00DC0D46" w:rsidP="00E73003">
      <w:pPr>
        <w:spacing w:line="240" w:lineRule="exact"/>
      </w:pPr>
      <w:r>
        <w:rPr>
          <w:rFonts w:hint="eastAsia"/>
        </w:rPr>
        <w:t xml:space="preserve">　　</w:t>
      </w:r>
      <w:r w:rsidR="00A40CB1">
        <w:rPr>
          <w:rFonts w:hint="eastAsia"/>
        </w:rPr>
        <w:t>□</w:t>
      </w:r>
      <w:r>
        <w:rPr>
          <w:rFonts w:hint="eastAsia"/>
        </w:rPr>
        <w:t>補助事業に要した経費の領収書の写し</w:t>
      </w:r>
    </w:p>
    <w:p w14:paraId="1114CF4D" w14:textId="77777777" w:rsidR="0028441E" w:rsidRDefault="001F18BE" w:rsidP="00E73003">
      <w:pPr>
        <w:spacing w:line="240" w:lineRule="exact"/>
        <w:ind w:left="1276" w:hangingChars="600" w:hanging="1276"/>
        <w:rPr>
          <w:sz w:val="20"/>
        </w:rPr>
      </w:pPr>
      <w:r>
        <w:rPr>
          <w:rFonts w:hint="eastAsia"/>
        </w:rPr>
        <w:t xml:space="preserve">　　　</w:t>
      </w:r>
      <w:r w:rsidRPr="00106853">
        <w:rPr>
          <w:rFonts w:hint="eastAsia"/>
          <w:sz w:val="20"/>
        </w:rPr>
        <w:t>※敬老会を開催し欠席者へ記念品を配布した場合は、領収書を分ける必要はありま</w:t>
      </w:r>
    </w:p>
    <w:p w14:paraId="666165E2" w14:textId="77777777" w:rsidR="001F18BE" w:rsidRPr="00106853" w:rsidRDefault="001F18BE" w:rsidP="00E73003">
      <w:pPr>
        <w:spacing w:line="240" w:lineRule="exact"/>
        <w:ind w:leftChars="400" w:left="1255" w:hangingChars="200" w:hanging="405"/>
        <w:rPr>
          <w:sz w:val="20"/>
        </w:rPr>
      </w:pPr>
      <w:r w:rsidRPr="00106853">
        <w:rPr>
          <w:rFonts w:hint="eastAsia"/>
          <w:sz w:val="20"/>
        </w:rPr>
        <w:t>せんが、記念品の領収書が分かるようにしてください</w:t>
      </w:r>
    </w:p>
    <w:p w14:paraId="418E6FAF" w14:textId="77777777" w:rsidR="00DC0D46" w:rsidRDefault="00DC0D46" w:rsidP="00E73003">
      <w:pPr>
        <w:spacing w:line="240" w:lineRule="exact"/>
      </w:pPr>
      <w:r>
        <w:rPr>
          <w:rFonts w:hint="eastAsia"/>
        </w:rPr>
        <w:t xml:space="preserve">　　</w:t>
      </w:r>
      <w:r w:rsidR="00A40CB1">
        <w:rPr>
          <w:rFonts w:hint="eastAsia"/>
        </w:rPr>
        <w:t>□</w:t>
      </w:r>
      <w:r>
        <w:rPr>
          <w:rFonts w:hint="eastAsia"/>
        </w:rPr>
        <w:t>対象者名簿</w:t>
      </w:r>
    </w:p>
    <w:p w14:paraId="105F6B96" w14:textId="77777777" w:rsidR="0028441E" w:rsidRDefault="00477FBC" w:rsidP="00E73003">
      <w:pPr>
        <w:spacing w:line="240" w:lineRule="exact"/>
        <w:ind w:left="1276" w:hangingChars="600" w:hanging="1276"/>
        <w:rPr>
          <w:sz w:val="20"/>
        </w:rPr>
      </w:pPr>
      <w:r>
        <w:rPr>
          <w:rFonts w:hint="eastAsia"/>
        </w:rPr>
        <w:t xml:space="preserve">　　　</w:t>
      </w:r>
      <w:r w:rsidRPr="0028441E">
        <w:rPr>
          <w:rFonts w:hint="eastAsia"/>
          <w:sz w:val="20"/>
        </w:rPr>
        <w:t>※敬老会</w:t>
      </w:r>
      <w:r w:rsidR="00AC3AAE" w:rsidRPr="0028441E">
        <w:rPr>
          <w:rFonts w:hint="eastAsia"/>
          <w:sz w:val="20"/>
        </w:rPr>
        <w:t>を開催し</w:t>
      </w:r>
      <w:r w:rsidR="00115992" w:rsidRPr="0028441E">
        <w:rPr>
          <w:rFonts w:hint="eastAsia"/>
          <w:sz w:val="20"/>
        </w:rPr>
        <w:t>欠席者へ記念品を</w:t>
      </w:r>
      <w:r w:rsidR="00AC3AAE" w:rsidRPr="0028441E">
        <w:rPr>
          <w:rFonts w:hint="eastAsia"/>
          <w:sz w:val="20"/>
        </w:rPr>
        <w:t>配布した</w:t>
      </w:r>
      <w:r w:rsidRPr="0028441E">
        <w:rPr>
          <w:rFonts w:hint="eastAsia"/>
          <w:sz w:val="20"/>
        </w:rPr>
        <w:t>場合は、出席者と欠席者が分かるよう</w:t>
      </w:r>
    </w:p>
    <w:p w14:paraId="37AF1942" w14:textId="77777777" w:rsidR="00477FBC" w:rsidRPr="0028441E" w:rsidRDefault="00115992" w:rsidP="00E73003">
      <w:pPr>
        <w:spacing w:line="240" w:lineRule="exact"/>
        <w:ind w:leftChars="400" w:left="1255" w:hangingChars="200" w:hanging="405"/>
        <w:rPr>
          <w:sz w:val="20"/>
        </w:rPr>
      </w:pPr>
      <w:r w:rsidRPr="0028441E">
        <w:rPr>
          <w:rFonts w:hint="eastAsia"/>
          <w:sz w:val="20"/>
        </w:rPr>
        <w:t>にしてください</w:t>
      </w:r>
    </w:p>
    <w:p w14:paraId="5368C28E" w14:textId="77777777" w:rsidR="0028441E" w:rsidRDefault="00DC0D46" w:rsidP="00E73003">
      <w:pPr>
        <w:spacing w:line="240" w:lineRule="exact"/>
      </w:pPr>
      <w:r>
        <w:rPr>
          <w:rFonts w:hint="eastAsia"/>
        </w:rPr>
        <w:t xml:space="preserve">　　</w:t>
      </w:r>
      <w:r w:rsidR="00A40CB1">
        <w:rPr>
          <w:rFonts w:hint="eastAsia"/>
        </w:rPr>
        <w:t>□</w:t>
      </w:r>
      <w:r w:rsidR="00694381">
        <w:rPr>
          <w:rFonts w:hint="eastAsia"/>
        </w:rPr>
        <w:t>代表者名</w:t>
      </w:r>
      <w:r w:rsidR="00A46AB9">
        <w:rPr>
          <w:rFonts w:hint="eastAsia"/>
        </w:rPr>
        <w:t>と口座名義人が違うときは委任状</w:t>
      </w:r>
    </w:p>
    <w:p w14:paraId="3CF54C4A" w14:textId="297C7858" w:rsidR="00DA578D" w:rsidRDefault="00DA578D" w:rsidP="00E73003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□</w:t>
      </w:r>
      <w:r w:rsidRPr="00DA578D">
        <w:rPr>
          <w:rFonts w:hint="eastAsia"/>
          <w:b/>
          <w:bCs/>
        </w:rPr>
        <w:t>通帳の本支店名、名義、口座番号等が記載されたページの写し</w:t>
      </w:r>
    </w:p>
    <w:p w14:paraId="74FCA9A9" w14:textId="77777777" w:rsidR="00CC3238" w:rsidRPr="00422434" w:rsidRDefault="00CC3238" w:rsidP="00DC0D46">
      <w:pPr>
        <w:rPr>
          <w:u w:val="single"/>
        </w:rPr>
      </w:pPr>
      <w:r>
        <w:rPr>
          <w:rFonts w:hint="eastAsia"/>
        </w:rPr>
        <w:t xml:space="preserve">　</w:t>
      </w:r>
      <w:r w:rsidRPr="00422434">
        <w:rPr>
          <w:rFonts w:hint="eastAsia"/>
          <w:u w:val="single"/>
        </w:rPr>
        <w:t>【注意点】</w:t>
      </w:r>
    </w:p>
    <w:p w14:paraId="1C059DB3" w14:textId="77777777" w:rsidR="00CC3238" w:rsidRDefault="00CC3238" w:rsidP="00A92390">
      <w:pPr>
        <w:ind w:left="425" w:hangingChars="200" w:hanging="425"/>
      </w:pPr>
      <w:r w:rsidRPr="00422434">
        <w:rPr>
          <w:rFonts w:hint="eastAsia"/>
        </w:rPr>
        <w:t xml:space="preserve">　　</w:t>
      </w:r>
      <w:r w:rsidRPr="00422434">
        <w:rPr>
          <w:rFonts w:hint="eastAsia"/>
          <w:u w:val="single"/>
        </w:rPr>
        <w:t>代表者名と口座名義人が異なる場合のみ、</w:t>
      </w:r>
      <w:r w:rsidR="00A92390" w:rsidRPr="00422434">
        <w:rPr>
          <w:rFonts w:hint="eastAsia"/>
          <w:u w:val="single"/>
        </w:rPr>
        <w:t>代表者名欄に委任状と同じ印鑑を押印してください。</w:t>
      </w:r>
      <w:r w:rsidR="00574EA9">
        <w:rPr>
          <w:rFonts w:hint="eastAsia"/>
          <w:u w:val="single"/>
        </w:rPr>
        <w:t>同じ場合は押印不要です。</w:t>
      </w:r>
    </w:p>
    <w:sectPr w:rsidR="00CC3238" w:rsidSect="00DA578D">
      <w:headerReference w:type="default" r:id="rId8"/>
      <w:footerReference w:type="even" r:id="rId9"/>
      <w:pgSz w:w="11906" w:h="16838" w:code="9"/>
      <w:pgMar w:top="454" w:right="1701" w:bottom="510" w:left="1701" w:header="567" w:footer="992" w:gutter="0"/>
      <w:cols w:space="425"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B6B76" w14:textId="77777777" w:rsidR="001B440E" w:rsidRDefault="001B440E">
      <w:r>
        <w:separator/>
      </w:r>
    </w:p>
  </w:endnote>
  <w:endnote w:type="continuationSeparator" w:id="0">
    <w:p w14:paraId="62C463AB" w14:textId="77777777" w:rsidR="001B440E" w:rsidRDefault="001B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A40D0" w14:textId="77777777" w:rsidR="00D15EFE" w:rsidRDefault="00D15EF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0F553046" w14:textId="77777777" w:rsidR="00D15EFE" w:rsidRDefault="00D15E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1E7BD" w14:textId="77777777" w:rsidR="001B440E" w:rsidRDefault="001B440E">
      <w:r>
        <w:separator/>
      </w:r>
    </w:p>
  </w:footnote>
  <w:footnote w:type="continuationSeparator" w:id="0">
    <w:p w14:paraId="6B4FB339" w14:textId="77777777" w:rsidR="001B440E" w:rsidRDefault="001B4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01EC9" w14:textId="77777777" w:rsidR="006B5F23" w:rsidRPr="006B5F23" w:rsidRDefault="00C56454" w:rsidP="006B5F23">
    <w:pPr>
      <w:pStyle w:val="a7"/>
      <w:jc w:val="center"/>
      <w:rPr>
        <w:rFonts w:ascii="ＤＦ特太ゴシック体" w:eastAsia="ＤＦ特太ゴシック体" w:hAnsi="ＤＦ特太ゴシック体"/>
        <w:sz w:val="36"/>
        <w:szCs w:val="36"/>
        <w:bdr w:val="single" w:sz="4" w:space="0" w:color="auto"/>
      </w:rPr>
    </w:pPr>
    <w:r>
      <w:rPr>
        <w:rFonts w:ascii="ＤＦ特太ゴシック体" w:eastAsia="ＤＦ特太ゴシック体" w:hAnsi="ＤＦ特太ゴシック体" w:hint="eastAsia"/>
        <w:sz w:val="36"/>
        <w:szCs w:val="36"/>
        <w:bdr w:val="single" w:sz="4" w:space="0" w:color="auto"/>
      </w:rPr>
      <w:t>記　載</w:t>
    </w:r>
    <w:r w:rsidR="006B5F23" w:rsidRPr="006B5F23">
      <w:rPr>
        <w:rFonts w:ascii="ＤＦ特太ゴシック体" w:eastAsia="ＤＦ特太ゴシック体" w:hAnsi="ＤＦ特太ゴシック体" w:hint="eastAsia"/>
        <w:sz w:val="36"/>
        <w:szCs w:val="36"/>
        <w:bdr w:val="single" w:sz="4" w:space="0" w:color="auto"/>
      </w:rPr>
      <w:t xml:space="preserve">　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F76EB"/>
    <w:multiLevelType w:val="hybridMultilevel"/>
    <w:tmpl w:val="E85CCF1A"/>
    <w:lvl w:ilvl="0" w:tplc="1B56F1AC">
      <w:start w:val="4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13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383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0F"/>
    <w:rsid w:val="00001D45"/>
    <w:rsid w:val="000137AD"/>
    <w:rsid w:val="00044513"/>
    <w:rsid w:val="00055593"/>
    <w:rsid w:val="000A2190"/>
    <w:rsid w:val="000B6806"/>
    <w:rsid w:val="000C3E60"/>
    <w:rsid w:val="000E3845"/>
    <w:rsid w:val="0010166B"/>
    <w:rsid w:val="00106853"/>
    <w:rsid w:val="00113566"/>
    <w:rsid w:val="00115992"/>
    <w:rsid w:val="0013508D"/>
    <w:rsid w:val="00153AFF"/>
    <w:rsid w:val="00194AA7"/>
    <w:rsid w:val="001A463A"/>
    <w:rsid w:val="001B440E"/>
    <w:rsid w:val="001D4F98"/>
    <w:rsid w:val="001F18BE"/>
    <w:rsid w:val="00206C6C"/>
    <w:rsid w:val="00217EEB"/>
    <w:rsid w:val="0027247C"/>
    <w:rsid w:val="00282F00"/>
    <w:rsid w:val="0028441E"/>
    <w:rsid w:val="002A4C6A"/>
    <w:rsid w:val="002C1006"/>
    <w:rsid w:val="002C2F18"/>
    <w:rsid w:val="002C7E06"/>
    <w:rsid w:val="002E1D7F"/>
    <w:rsid w:val="002F70D9"/>
    <w:rsid w:val="00332474"/>
    <w:rsid w:val="003636A3"/>
    <w:rsid w:val="00366D14"/>
    <w:rsid w:val="00373F5E"/>
    <w:rsid w:val="00391AEA"/>
    <w:rsid w:val="00422434"/>
    <w:rsid w:val="00455D2B"/>
    <w:rsid w:val="00477FBC"/>
    <w:rsid w:val="0048719E"/>
    <w:rsid w:val="004C6AB8"/>
    <w:rsid w:val="004D5586"/>
    <w:rsid w:val="004E7D34"/>
    <w:rsid w:val="004F1672"/>
    <w:rsid w:val="004F3431"/>
    <w:rsid w:val="00531F0C"/>
    <w:rsid w:val="00574EA9"/>
    <w:rsid w:val="00593FAD"/>
    <w:rsid w:val="005973B1"/>
    <w:rsid w:val="005B6E88"/>
    <w:rsid w:val="005B7770"/>
    <w:rsid w:val="005F5566"/>
    <w:rsid w:val="00600E0A"/>
    <w:rsid w:val="00611276"/>
    <w:rsid w:val="0061464C"/>
    <w:rsid w:val="006525EA"/>
    <w:rsid w:val="00665277"/>
    <w:rsid w:val="00694381"/>
    <w:rsid w:val="006A7AB5"/>
    <w:rsid w:val="006B5F23"/>
    <w:rsid w:val="00763B9D"/>
    <w:rsid w:val="007933C3"/>
    <w:rsid w:val="007C36AB"/>
    <w:rsid w:val="00814F6E"/>
    <w:rsid w:val="00825186"/>
    <w:rsid w:val="00860578"/>
    <w:rsid w:val="00870847"/>
    <w:rsid w:val="008778D4"/>
    <w:rsid w:val="008A5634"/>
    <w:rsid w:val="008B1AEF"/>
    <w:rsid w:val="008E297C"/>
    <w:rsid w:val="008F1755"/>
    <w:rsid w:val="009000E6"/>
    <w:rsid w:val="00920F0A"/>
    <w:rsid w:val="00926A46"/>
    <w:rsid w:val="00931D55"/>
    <w:rsid w:val="00961A19"/>
    <w:rsid w:val="00970AF8"/>
    <w:rsid w:val="0098273A"/>
    <w:rsid w:val="009B1E6E"/>
    <w:rsid w:val="009B2FF7"/>
    <w:rsid w:val="009B4374"/>
    <w:rsid w:val="009B570D"/>
    <w:rsid w:val="009D3413"/>
    <w:rsid w:val="009F599C"/>
    <w:rsid w:val="00A1516A"/>
    <w:rsid w:val="00A215EB"/>
    <w:rsid w:val="00A40CB1"/>
    <w:rsid w:val="00A46AB9"/>
    <w:rsid w:val="00A47B90"/>
    <w:rsid w:val="00A6049B"/>
    <w:rsid w:val="00A92390"/>
    <w:rsid w:val="00A96980"/>
    <w:rsid w:val="00AB7BEB"/>
    <w:rsid w:val="00AC3AAE"/>
    <w:rsid w:val="00AC4D4D"/>
    <w:rsid w:val="00AE7F26"/>
    <w:rsid w:val="00B2357E"/>
    <w:rsid w:val="00B35BAE"/>
    <w:rsid w:val="00B4261C"/>
    <w:rsid w:val="00B42B9A"/>
    <w:rsid w:val="00B57530"/>
    <w:rsid w:val="00B60451"/>
    <w:rsid w:val="00B8285C"/>
    <w:rsid w:val="00B87077"/>
    <w:rsid w:val="00BF54D3"/>
    <w:rsid w:val="00BF5EB6"/>
    <w:rsid w:val="00BF77CD"/>
    <w:rsid w:val="00C44AE3"/>
    <w:rsid w:val="00C469E6"/>
    <w:rsid w:val="00C50C0A"/>
    <w:rsid w:val="00C56454"/>
    <w:rsid w:val="00C61403"/>
    <w:rsid w:val="00C8089E"/>
    <w:rsid w:val="00CC3238"/>
    <w:rsid w:val="00CD0F29"/>
    <w:rsid w:val="00CF2DB9"/>
    <w:rsid w:val="00D0390F"/>
    <w:rsid w:val="00D14960"/>
    <w:rsid w:val="00D15EFE"/>
    <w:rsid w:val="00D17076"/>
    <w:rsid w:val="00DA578D"/>
    <w:rsid w:val="00DC0D46"/>
    <w:rsid w:val="00DC14BB"/>
    <w:rsid w:val="00DE7A1C"/>
    <w:rsid w:val="00E523FD"/>
    <w:rsid w:val="00E73003"/>
    <w:rsid w:val="00E77DB2"/>
    <w:rsid w:val="00E9420E"/>
    <w:rsid w:val="00EF1723"/>
    <w:rsid w:val="00EF3893"/>
    <w:rsid w:val="00EF79DB"/>
    <w:rsid w:val="00F039CC"/>
    <w:rsid w:val="00F102DD"/>
    <w:rsid w:val="00F23571"/>
    <w:rsid w:val="00F279F9"/>
    <w:rsid w:val="00F3771D"/>
    <w:rsid w:val="00F654A3"/>
    <w:rsid w:val="00F94CAE"/>
    <w:rsid w:val="00FA2ECF"/>
    <w:rsid w:val="00FC0C8F"/>
    <w:rsid w:val="00FF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9473A0E"/>
  <w15:chartTrackingRefBased/>
  <w15:docId w15:val="{796C6D48-8510-4A06-9F73-4A9FD90C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タイトル"/>
    <w:basedOn w:val="a"/>
    <w:pPr>
      <w:ind w:left="919" w:right="902"/>
    </w:pPr>
    <w:rPr>
      <w:spacing w:val="2"/>
      <w:sz w:val="28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Body Text Indent"/>
    <w:basedOn w:val="a"/>
    <w:pPr>
      <w:ind w:left="223" w:hangingChars="100" w:hanging="223"/>
    </w:pPr>
    <w:rPr>
      <w:rFonts w:hAnsi="Courier New"/>
      <w:sz w:val="22"/>
    </w:rPr>
  </w:style>
  <w:style w:type="paragraph" w:styleId="ad">
    <w:name w:val="Date"/>
    <w:basedOn w:val="a"/>
    <w:next w:val="a"/>
    <w:rsid w:val="00D0390F"/>
  </w:style>
  <w:style w:type="table" w:styleId="ae">
    <w:name w:val="Table Grid"/>
    <w:basedOn w:val="a1"/>
    <w:uiPriority w:val="39"/>
    <w:rsid w:val="00BF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DC0D46"/>
    <w:pPr>
      <w:wordWrap/>
      <w:overflowPunct/>
      <w:autoSpaceDE/>
      <w:autoSpaceDN/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記 (文字)"/>
    <w:basedOn w:val="a0"/>
    <w:link w:val="af"/>
    <w:uiPriority w:val="99"/>
    <w:rsid w:val="00DC0D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Closing"/>
    <w:basedOn w:val="a"/>
    <w:link w:val="af2"/>
    <w:uiPriority w:val="99"/>
    <w:unhideWhenUsed/>
    <w:rsid w:val="00DC0D46"/>
    <w:pPr>
      <w:wordWrap/>
      <w:overflowPunct/>
      <w:autoSpaceDE/>
      <w:autoSpaceDN/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結語 (文字)"/>
    <w:basedOn w:val="a0"/>
    <w:link w:val="af1"/>
    <w:uiPriority w:val="99"/>
    <w:rsid w:val="00DC0D4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フッター (文字)"/>
    <w:basedOn w:val="a0"/>
    <w:link w:val="a8"/>
    <w:uiPriority w:val="99"/>
    <w:rsid w:val="00931D55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7743;&#21475;&#20837;&#21147;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E319A-14CF-4A45-8024-0AE97B0B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1111</TotalTime>
  <Pages>1</Pages>
  <Words>494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住民自治活動支援事業</vt:lpstr>
      <vt:lpstr>　　　住民自治活動支援事業</vt:lpstr>
    </vt:vector>
  </TitlesOfParts>
  <Manager> </Manager>
  <Company> 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住民自治活動支援事業</dc:title>
  <dc:subject> </dc:subject>
  <dc:creator>大内町役場</dc:creator>
  <cp:keywords/>
  <cp:lastModifiedBy>髙橋　優奈（長寿生きがい課）</cp:lastModifiedBy>
  <cp:revision>75</cp:revision>
  <cp:lastPrinted>2024-03-25T00:16:00Z</cp:lastPrinted>
  <dcterms:created xsi:type="dcterms:W3CDTF">2022-12-02T03:32:00Z</dcterms:created>
  <dcterms:modified xsi:type="dcterms:W3CDTF">2026-02-17T06:00:00Z</dcterms:modified>
</cp:coreProperties>
</file>