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9CE8A" w14:textId="77777777" w:rsidR="00E97D4D" w:rsidRDefault="00E97D4D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7"/>
      </w:tblGrid>
      <w:tr w:rsidR="00E97D4D" w14:paraId="27F1722A" w14:textId="77777777">
        <w:tblPrEx>
          <w:tblCellMar>
            <w:top w:w="0" w:type="dxa"/>
            <w:bottom w:w="0" w:type="dxa"/>
          </w:tblCellMar>
        </w:tblPrEx>
        <w:trPr>
          <w:trHeight w:val="12153"/>
        </w:trPr>
        <w:tc>
          <w:tcPr>
            <w:tcW w:w="8517" w:type="dxa"/>
          </w:tcPr>
          <w:p w14:paraId="74455D38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</w:p>
          <w:p w14:paraId="24162C6D" w14:textId="77777777" w:rsidR="00E97D4D" w:rsidRDefault="00E97D4D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01B3077A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</w:p>
          <w:p w14:paraId="4C32776F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</w:p>
          <w:p w14:paraId="471CCC4C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由利本荘市長　様</w:t>
            </w:r>
          </w:p>
          <w:p w14:paraId="36D64A77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</w:p>
          <w:p w14:paraId="55F37C50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</w:p>
          <w:p w14:paraId="78F4F508" w14:textId="77777777" w:rsidR="00E97D4D" w:rsidRDefault="00E97D4D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14:paraId="68692A4A" w14:textId="77777777" w:rsidR="00E97D4D" w:rsidRDefault="00E97D4D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</w:p>
          <w:p w14:paraId="258858CA" w14:textId="77777777" w:rsidR="00E97D4D" w:rsidRDefault="00E97D4D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EF6037">
              <w:rPr>
                <w:rFonts w:hint="eastAsia"/>
              </w:rPr>
              <w:t xml:space="preserve">　</w:t>
            </w:r>
          </w:p>
          <w:p w14:paraId="7AC2F32E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</w:p>
          <w:p w14:paraId="23F81596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</w:p>
          <w:p w14:paraId="7F60E84A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</w:p>
          <w:p w14:paraId="43BC660E" w14:textId="77777777" w:rsidR="00E97D4D" w:rsidRDefault="00E97D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補助金等交</w:t>
            </w:r>
            <w:r>
              <w:rPr>
                <w:rFonts w:hint="eastAsia"/>
              </w:rPr>
              <w:t>付</w:t>
            </w:r>
            <w:r>
              <w:t>(</w:t>
            </w:r>
            <w:r>
              <w:rPr>
                <w:rFonts w:hint="eastAsia"/>
                <w:spacing w:val="52"/>
              </w:rPr>
              <w:t>変</w:t>
            </w:r>
            <w:r>
              <w:rPr>
                <w:rFonts w:hint="eastAsia"/>
              </w:rPr>
              <w:t>更</w:t>
            </w:r>
            <w:r>
              <w:t>)</w:t>
            </w:r>
            <w:r>
              <w:rPr>
                <w:rFonts w:hint="eastAsia"/>
                <w:spacing w:val="52"/>
              </w:rPr>
              <w:t>申請</w:t>
            </w:r>
            <w:r>
              <w:rPr>
                <w:rFonts w:hint="eastAsia"/>
              </w:rPr>
              <w:t>書</w:t>
            </w:r>
          </w:p>
          <w:p w14:paraId="2DA3F4A3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</w:p>
          <w:p w14:paraId="05ECEAFC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</w:p>
          <w:p w14:paraId="6CFF69E2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</w:p>
          <w:p w14:paraId="1D8E06FA" w14:textId="77777777" w:rsidR="00E97D4D" w:rsidRDefault="00E97D4D">
            <w:pPr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 xml:space="preserve">　　　年度において　　　事業を下記のとおり実施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したいので、補助下さるよう由利本荘市補助金等の適正に関する条例第</w:t>
            </w:r>
            <w:r>
              <w:t>4</w:t>
            </w:r>
            <w:r>
              <w:rPr>
                <w:rFonts w:hint="eastAsia"/>
              </w:rPr>
              <w:t>条の規定に基づき、別紙関係書類を添えて申請いたします。</w:t>
            </w:r>
          </w:p>
          <w:p w14:paraId="6CAE72AB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</w:p>
          <w:p w14:paraId="7B71FFC1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</w:p>
          <w:p w14:paraId="5F6D9635" w14:textId="77777777" w:rsidR="00E97D4D" w:rsidRDefault="00E97D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記</w:t>
            </w:r>
          </w:p>
          <w:p w14:paraId="0A285C47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</w:p>
          <w:p w14:paraId="4968CE48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</w:p>
          <w:p w14:paraId="54BE8CBA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事業</w:t>
            </w:r>
            <w:r>
              <w:rPr>
                <w:rFonts w:hint="eastAsia"/>
              </w:rPr>
              <w:t>名</w:t>
            </w:r>
          </w:p>
          <w:p w14:paraId="2D299CFB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</w:p>
          <w:p w14:paraId="307801C1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</w:p>
          <w:p w14:paraId="06E82847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事業</w:t>
            </w:r>
            <w:r>
              <w:rPr>
                <w:rFonts w:hint="eastAsia"/>
              </w:rPr>
              <w:t>費</w:t>
            </w:r>
          </w:p>
          <w:p w14:paraId="135DD322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</w:p>
          <w:p w14:paraId="117980B1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</w:p>
          <w:p w14:paraId="7D4AC8C2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</w:rPr>
              <w:t xml:space="preserve">　交付申請額</w:t>
            </w:r>
          </w:p>
          <w:p w14:paraId="3904BF1A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</w:p>
          <w:p w14:paraId="06240F68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</w:p>
          <w:p w14:paraId="306FBCC8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  <w:r>
              <w:t>4</w:t>
            </w:r>
            <w:r>
              <w:rPr>
                <w:rFonts w:hint="eastAsia"/>
              </w:rPr>
              <w:t xml:space="preserve">　補助事業等の目的及び内容</w:t>
            </w:r>
          </w:p>
          <w:p w14:paraId="49AA20BE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</w:p>
          <w:p w14:paraId="1EB6FBEE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</w:p>
          <w:p w14:paraId="6CEBAA4E" w14:textId="77777777" w:rsidR="00E97D4D" w:rsidRDefault="00E97D4D">
            <w:pPr>
              <w:wordWrap w:val="0"/>
              <w:overflowPunct w:val="0"/>
              <w:autoSpaceDE w:val="0"/>
              <w:autoSpaceDN w:val="0"/>
            </w:pPr>
            <w:r>
              <w:t>5</w:t>
            </w:r>
            <w:r>
              <w:rPr>
                <w:rFonts w:hint="eastAsia"/>
              </w:rPr>
              <w:t xml:space="preserve">　変更の場合、その理由</w:t>
            </w:r>
          </w:p>
        </w:tc>
      </w:tr>
    </w:tbl>
    <w:p w14:paraId="74B58A99" w14:textId="77777777" w:rsidR="00E97D4D" w:rsidRDefault="00E97D4D">
      <w:pPr>
        <w:wordWrap w:val="0"/>
        <w:overflowPunct w:val="0"/>
        <w:autoSpaceDE w:val="0"/>
        <w:autoSpaceDN w:val="0"/>
      </w:pPr>
    </w:p>
    <w:sectPr w:rsidR="00E97D4D">
      <w:pgSz w:w="11907" w:h="16839" w:code="9"/>
      <w:pgMar w:top="1701" w:right="1701" w:bottom="1701" w:left="1701" w:header="283" w:footer="283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6B13F" w14:textId="77777777" w:rsidR="008C01D8" w:rsidRDefault="008C01D8" w:rsidP="00AF5712">
      <w:r>
        <w:separator/>
      </w:r>
    </w:p>
  </w:endnote>
  <w:endnote w:type="continuationSeparator" w:id="0">
    <w:p w14:paraId="5B1299DC" w14:textId="77777777" w:rsidR="008C01D8" w:rsidRDefault="008C01D8" w:rsidP="00AF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D8B36" w14:textId="77777777" w:rsidR="008C01D8" w:rsidRDefault="008C01D8" w:rsidP="00AF5712">
      <w:r>
        <w:separator/>
      </w:r>
    </w:p>
  </w:footnote>
  <w:footnote w:type="continuationSeparator" w:id="0">
    <w:p w14:paraId="0B9E6AB3" w14:textId="77777777" w:rsidR="008C01D8" w:rsidRDefault="008C01D8" w:rsidP="00AF5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attachedTemplate r:id="rId1"/>
  <w:doNotTrackMoves/>
  <w:defaultTabStop w:val="851"/>
  <w:drawingGridHorizontalSpacing w:val="106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97D4D"/>
    <w:rsid w:val="00834129"/>
    <w:rsid w:val="008C01D8"/>
    <w:rsid w:val="00A109A4"/>
    <w:rsid w:val="00AB042C"/>
    <w:rsid w:val="00AF5712"/>
    <w:rsid w:val="00E97D4D"/>
    <w:rsid w:val="00E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FA5F79"/>
  <w14:defaultImageDpi w14:val="0"/>
  <w15:docId w15:val="{01C58956-392C-4DDA-82C7-C1900F4F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紳至（大内市民サービス課）</dc:creator>
  <cp:keywords/>
  <dc:description/>
  <cp:lastModifiedBy>佐々木　紳至（大内市民サービス課）</cp:lastModifiedBy>
  <cp:revision>2</cp:revision>
  <dcterms:created xsi:type="dcterms:W3CDTF">2026-04-27T06:28:00Z</dcterms:created>
  <dcterms:modified xsi:type="dcterms:W3CDTF">2026-04-27T06:28:00Z</dcterms:modified>
</cp:coreProperties>
</file>