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DF7E" w14:textId="77777777" w:rsidR="00900C23" w:rsidRPr="00DA5729" w:rsidRDefault="00900C23" w:rsidP="00900C23">
      <w:pPr>
        <w:autoSpaceDE w:val="0"/>
        <w:autoSpaceDN w:val="0"/>
        <w:adjustRightInd w:val="0"/>
        <w:jc w:val="left"/>
      </w:pPr>
    </w:p>
    <w:p w14:paraId="3C2DBFBD" w14:textId="77777777" w:rsidR="00900C23" w:rsidRPr="00DA5729" w:rsidRDefault="00900C23" w:rsidP="00900C23">
      <w:pPr>
        <w:autoSpaceDE w:val="0"/>
        <w:autoSpaceDN w:val="0"/>
        <w:adjustRightInd w:val="0"/>
        <w:jc w:val="right"/>
      </w:pPr>
      <w:r w:rsidRPr="00DA5729">
        <w:rPr>
          <w:rFonts w:hint="eastAsia"/>
        </w:rPr>
        <w:t xml:space="preserve">　　年　　月　　日</w:t>
      </w:r>
    </w:p>
    <w:p w14:paraId="42217CC4" w14:textId="77777777" w:rsidR="00900C23" w:rsidRPr="00DA5729" w:rsidRDefault="00900C23" w:rsidP="00900C23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Pr="00DA5729">
        <w:rPr>
          <w:rFonts w:hint="eastAsia"/>
        </w:rPr>
        <w:t xml:space="preserve">由利本荘市長　</w:t>
      </w:r>
      <w:r w:rsidR="00CB11E3">
        <w:rPr>
          <w:rFonts w:hint="eastAsia"/>
        </w:rPr>
        <w:t>湊　貴信</w:t>
      </w:r>
      <w:r w:rsidRPr="00DA5729">
        <w:rPr>
          <w:rFonts w:hint="eastAsia"/>
        </w:rPr>
        <w:t xml:space="preserve">　様</w:t>
      </w:r>
    </w:p>
    <w:p w14:paraId="19BC5382" w14:textId="77777777" w:rsidR="00900C23" w:rsidRPr="00DA5729" w:rsidRDefault="00900C23" w:rsidP="00900C23">
      <w:pPr>
        <w:autoSpaceDE w:val="0"/>
        <w:autoSpaceDN w:val="0"/>
        <w:adjustRightInd w:val="0"/>
        <w:jc w:val="left"/>
      </w:pPr>
    </w:p>
    <w:p w14:paraId="68DC4FB5" w14:textId="77777777" w:rsidR="00900C23" w:rsidRDefault="00900C23" w:rsidP="00964E33">
      <w:pPr>
        <w:autoSpaceDE w:val="0"/>
        <w:autoSpaceDN w:val="0"/>
        <w:adjustRightInd w:val="0"/>
        <w:ind w:rightChars="1000" w:right="2126"/>
        <w:jc w:val="right"/>
      </w:pPr>
      <w:r w:rsidRPr="00DA5729">
        <w:rPr>
          <w:rFonts w:hint="eastAsia"/>
        </w:rPr>
        <w:t>住所</w:t>
      </w:r>
    </w:p>
    <w:p w14:paraId="66EAB668" w14:textId="77777777" w:rsidR="00900C23" w:rsidRPr="00DA5729" w:rsidRDefault="00900C23" w:rsidP="00964E33">
      <w:pPr>
        <w:autoSpaceDE w:val="0"/>
        <w:autoSpaceDN w:val="0"/>
        <w:adjustRightInd w:val="0"/>
        <w:ind w:rightChars="1000" w:right="2126"/>
        <w:jc w:val="right"/>
      </w:pPr>
      <w:r>
        <w:rPr>
          <w:rFonts w:hint="eastAsia"/>
        </w:rPr>
        <w:t>事業所名</w:t>
      </w:r>
    </w:p>
    <w:p w14:paraId="5564A3F3" w14:textId="77777777" w:rsidR="00900C23" w:rsidRPr="00DA5729" w:rsidRDefault="00900C23" w:rsidP="00964E33">
      <w:pPr>
        <w:autoSpaceDE w:val="0"/>
        <w:autoSpaceDN w:val="0"/>
        <w:adjustRightInd w:val="0"/>
        <w:ind w:rightChars="1000" w:right="2126"/>
        <w:jc w:val="right"/>
      </w:pPr>
      <w:r>
        <w:rPr>
          <w:rFonts w:hint="eastAsia"/>
        </w:rPr>
        <w:t>代表者職</w:t>
      </w:r>
      <w:r w:rsidR="00CB11E3">
        <w:rPr>
          <w:rFonts w:hint="eastAsia"/>
        </w:rPr>
        <w:t>氏名</w:t>
      </w:r>
    </w:p>
    <w:p w14:paraId="10F277E6" w14:textId="77777777" w:rsidR="00900C23" w:rsidRPr="00DA5729" w:rsidRDefault="00900C23" w:rsidP="00900C23">
      <w:pPr>
        <w:autoSpaceDE w:val="0"/>
        <w:autoSpaceDN w:val="0"/>
        <w:adjustRightInd w:val="0"/>
        <w:jc w:val="left"/>
      </w:pPr>
    </w:p>
    <w:p w14:paraId="40EE6522" w14:textId="77777777" w:rsidR="00900C23" w:rsidRPr="00DA5729" w:rsidRDefault="00900C23" w:rsidP="00900C2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A5729">
        <w:rPr>
          <w:rFonts w:hint="eastAsia"/>
          <w:sz w:val="24"/>
          <w:szCs w:val="24"/>
        </w:rPr>
        <w:t>補助事業等実績報告書</w:t>
      </w:r>
    </w:p>
    <w:p w14:paraId="14AA9422" w14:textId="77777777" w:rsidR="00900C23" w:rsidRPr="00DA5729" w:rsidRDefault="00900C23" w:rsidP="00900C23">
      <w:pPr>
        <w:autoSpaceDE w:val="0"/>
        <w:autoSpaceDN w:val="0"/>
        <w:adjustRightInd w:val="0"/>
        <w:jc w:val="left"/>
      </w:pPr>
    </w:p>
    <w:p w14:paraId="6F019A77" w14:textId="77777777" w:rsidR="00900C23" w:rsidRPr="00DA5729" w:rsidRDefault="00900C23" w:rsidP="00900C23">
      <w:pPr>
        <w:autoSpaceDE w:val="0"/>
        <w:autoSpaceDN w:val="0"/>
        <w:adjustRightInd w:val="0"/>
        <w:jc w:val="left"/>
      </w:pPr>
      <w:r w:rsidRPr="00DA5729">
        <w:rPr>
          <w:rFonts w:hint="eastAsia"/>
        </w:rPr>
        <w:t xml:space="preserve">　　</w:t>
      </w:r>
      <w:r w:rsidR="00D022EB">
        <w:rPr>
          <w:rFonts w:hint="eastAsia"/>
        </w:rPr>
        <w:t>令和</w:t>
      </w:r>
      <w:r w:rsidRPr="00DA5729">
        <w:rPr>
          <w:rFonts w:hint="eastAsia"/>
        </w:rPr>
        <w:t xml:space="preserve">　　年　　月　　日付け由利本荘市指令第　　　　号により補助金の決定を受けました下記事業の実績について、由利本荘市補助金等の適正に関する条例第</w:t>
      </w:r>
      <w:r w:rsidRPr="00DA5729">
        <w:t>9</w:t>
      </w:r>
      <w:r w:rsidRPr="00DA5729">
        <w:rPr>
          <w:rFonts w:hint="eastAsia"/>
        </w:rPr>
        <w:t>条第</w:t>
      </w:r>
      <w:r w:rsidRPr="00DA5729">
        <w:t>2</w:t>
      </w:r>
      <w:r w:rsidRPr="00DA5729">
        <w:rPr>
          <w:rFonts w:hint="eastAsia"/>
        </w:rPr>
        <w:t>項の規定により次のとおり報告します。</w:t>
      </w:r>
    </w:p>
    <w:p w14:paraId="2B8FB753" w14:textId="77777777" w:rsidR="00900C23" w:rsidRPr="00DA5729" w:rsidRDefault="00900C23" w:rsidP="00900C23">
      <w:pPr>
        <w:autoSpaceDE w:val="0"/>
        <w:autoSpaceDN w:val="0"/>
        <w:adjustRightInd w:val="0"/>
        <w:jc w:val="left"/>
      </w:pPr>
    </w:p>
    <w:p w14:paraId="4378BACD" w14:textId="77777777" w:rsidR="00900C23" w:rsidRPr="00DA5729" w:rsidRDefault="00900C23" w:rsidP="00900C23">
      <w:pPr>
        <w:autoSpaceDE w:val="0"/>
        <w:autoSpaceDN w:val="0"/>
        <w:adjustRightInd w:val="0"/>
        <w:jc w:val="center"/>
      </w:pPr>
      <w:r w:rsidRPr="00DA5729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64"/>
        <w:gridCol w:w="1613"/>
        <w:gridCol w:w="1284"/>
        <w:gridCol w:w="559"/>
        <w:gridCol w:w="2337"/>
        <w:gridCol w:w="1348"/>
        <w:gridCol w:w="585"/>
      </w:tblGrid>
      <w:tr w:rsidR="00900C23" w:rsidRPr="00DA5729" w14:paraId="063EE8FD" w14:textId="77777777" w:rsidTr="00AC62C2">
        <w:trPr>
          <w:trHeight w:val="766"/>
        </w:trPr>
        <w:tc>
          <w:tcPr>
            <w:tcW w:w="1931" w:type="dxa"/>
            <w:gridSpan w:val="2"/>
            <w:vAlign w:val="center"/>
          </w:tcPr>
          <w:p w14:paraId="09A3278A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事業名</w:t>
            </w:r>
          </w:p>
        </w:tc>
        <w:tc>
          <w:tcPr>
            <w:tcW w:w="7726" w:type="dxa"/>
            <w:gridSpan w:val="6"/>
            <w:vAlign w:val="center"/>
          </w:tcPr>
          <w:p w14:paraId="53307D2C" w14:textId="20F9800A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由利本荘市</w:t>
            </w:r>
            <w:r w:rsidR="006C3483">
              <w:rPr>
                <w:rFonts w:hint="eastAsia"/>
              </w:rPr>
              <w:t>工業製品</w:t>
            </w:r>
            <w:r>
              <w:rPr>
                <w:rFonts w:hint="eastAsia"/>
              </w:rPr>
              <w:t>等展示会出展支援事業</w:t>
            </w:r>
          </w:p>
        </w:tc>
      </w:tr>
      <w:tr w:rsidR="00900C23" w:rsidRPr="00DA5729" w14:paraId="102BC389" w14:textId="77777777" w:rsidTr="00AC62C2">
        <w:trPr>
          <w:trHeight w:val="375"/>
        </w:trPr>
        <w:tc>
          <w:tcPr>
            <w:tcW w:w="567" w:type="dxa"/>
            <w:vMerge w:val="restart"/>
            <w:vAlign w:val="center"/>
          </w:tcPr>
          <w:p w14:paraId="367CE9E2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事業執行の状況</w:t>
            </w:r>
          </w:p>
        </w:tc>
        <w:tc>
          <w:tcPr>
            <w:tcW w:w="4261" w:type="dxa"/>
            <w:gridSpan w:val="3"/>
            <w:vAlign w:val="center"/>
          </w:tcPr>
          <w:p w14:paraId="712550E0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事業計画</w:t>
            </w:r>
          </w:p>
        </w:tc>
        <w:tc>
          <w:tcPr>
            <w:tcW w:w="4244" w:type="dxa"/>
            <w:gridSpan w:val="3"/>
            <w:vAlign w:val="center"/>
          </w:tcPr>
          <w:p w14:paraId="3F9C900B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実績</w:t>
            </w:r>
          </w:p>
        </w:tc>
        <w:tc>
          <w:tcPr>
            <w:tcW w:w="585" w:type="dxa"/>
            <w:vMerge w:val="restart"/>
            <w:vAlign w:val="center"/>
          </w:tcPr>
          <w:p w14:paraId="744EDAC6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備考</w:t>
            </w:r>
          </w:p>
        </w:tc>
      </w:tr>
      <w:tr w:rsidR="00900C23" w:rsidRPr="00DA5729" w14:paraId="309AC73C" w14:textId="77777777" w:rsidTr="00AC62C2">
        <w:trPr>
          <w:trHeight w:val="306"/>
        </w:trPr>
        <w:tc>
          <w:tcPr>
            <w:tcW w:w="567" w:type="dxa"/>
            <w:vMerge/>
          </w:tcPr>
          <w:p w14:paraId="79F91DEE" w14:textId="77777777" w:rsidR="00900C23" w:rsidRPr="00DA5729" w:rsidRDefault="00900C23" w:rsidP="00AC62C2">
            <w:pPr>
              <w:spacing w:line="210" w:lineRule="exact"/>
            </w:pPr>
          </w:p>
        </w:tc>
        <w:tc>
          <w:tcPr>
            <w:tcW w:w="2977" w:type="dxa"/>
            <w:gridSpan w:val="2"/>
            <w:vAlign w:val="center"/>
          </w:tcPr>
          <w:p w14:paraId="64FE3862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事業内容</w:t>
            </w:r>
          </w:p>
        </w:tc>
        <w:tc>
          <w:tcPr>
            <w:tcW w:w="1284" w:type="dxa"/>
            <w:vAlign w:val="center"/>
          </w:tcPr>
          <w:p w14:paraId="07C5EA70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金額</w:t>
            </w:r>
          </w:p>
        </w:tc>
        <w:tc>
          <w:tcPr>
            <w:tcW w:w="2896" w:type="dxa"/>
            <w:gridSpan w:val="2"/>
            <w:vAlign w:val="center"/>
          </w:tcPr>
          <w:p w14:paraId="4EBF6E34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事業内容</w:t>
            </w:r>
          </w:p>
        </w:tc>
        <w:tc>
          <w:tcPr>
            <w:tcW w:w="1348" w:type="dxa"/>
            <w:vAlign w:val="center"/>
          </w:tcPr>
          <w:p w14:paraId="20F39E7A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金額</w:t>
            </w:r>
          </w:p>
        </w:tc>
        <w:tc>
          <w:tcPr>
            <w:tcW w:w="585" w:type="dxa"/>
            <w:vMerge/>
          </w:tcPr>
          <w:p w14:paraId="3D138324" w14:textId="77777777" w:rsidR="00900C23" w:rsidRPr="00DA5729" w:rsidRDefault="00900C23" w:rsidP="00AC62C2">
            <w:pPr>
              <w:spacing w:line="210" w:lineRule="exact"/>
            </w:pPr>
          </w:p>
        </w:tc>
      </w:tr>
      <w:tr w:rsidR="00900C23" w:rsidRPr="00DA5729" w14:paraId="160EB677" w14:textId="77777777" w:rsidTr="00AC62C2">
        <w:trPr>
          <w:trHeight w:val="1091"/>
        </w:trPr>
        <w:tc>
          <w:tcPr>
            <w:tcW w:w="567" w:type="dxa"/>
            <w:vMerge/>
          </w:tcPr>
          <w:p w14:paraId="3CDA0364" w14:textId="77777777" w:rsidR="00900C23" w:rsidRPr="00DA5729" w:rsidRDefault="00900C23" w:rsidP="00AC62C2">
            <w:pPr>
              <w:spacing w:line="210" w:lineRule="exact"/>
            </w:pPr>
          </w:p>
        </w:tc>
        <w:tc>
          <w:tcPr>
            <w:tcW w:w="2977" w:type="dxa"/>
            <w:gridSpan w:val="2"/>
          </w:tcPr>
          <w:p w14:paraId="12C0EED2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0E969973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42899C3B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</w:tcPr>
          <w:p w14:paraId="343B59E7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right"/>
            </w:pPr>
            <w:r w:rsidRPr="00DA5729">
              <w:rPr>
                <w:rFonts w:hint="eastAsia"/>
              </w:rPr>
              <w:t>円</w:t>
            </w:r>
          </w:p>
          <w:p w14:paraId="63F4BDEB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3F26D9C1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gridSpan w:val="2"/>
          </w:tcPr>
          <w:p w14:paraId="507CA4D8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58CCC33E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426AF405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　</w:t>
            </w:r>
          </w:p>
        </w:tc>
        <w:tc>
          <w:tcPr>
            <w:tcW w:w="1348" w:type="dxa"/>
          </w:tcPr>
          <w:p w14:paraId="1C203D22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right"/>
            </w:pPr>
            <w:r w:rsidRPr="00DA5729">
              <w:rPr>
                <w:rFonts w:hint="eastAsia"/>
              </w:rPr>
              <w:t>円</w:t>
            </w:r>
          </w:p>
          <w:p w14:paraId="1BD6089C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7D15188B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14:paraId="2D5B7E77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2A0F5959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29E37510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</w:tr>
      <w:tr w:rsidR="00900C23" w:rsidRPr="00DA5729" w14:paraId="2E2680A7" w14:textId="77777777" w:rsidTr="00AC62C2">
        <w:trPr>
          <w:trHeight w:val="1091"/>
        </w:trPr>
        <w:tc>
          <w:tcPr>
            <w:tcW w:w="567" w:type="dxa"/>
            <w:vMerge/>
          </w:tcPr>
          <w:p w14:paraId="4D7AA9ED" w14:textId="77777777" w:rsidR="00900C23" w:rsidRPr="00DA5729" w:rsidRDefault="00900C23" w:rsidP="00AC62C2">
            <w:pPr>
              <w:spacing w:line="210" w:lineRule="exact"/>
            </w:pPr>
          </w:p>
        </w:tc>
        <w:tc>
          <w:tcPr>
            <w:tcW w:w="2977" w:type="dxa"/>
            <w:gridSpan w:val="2"/>
          </w:tcPr>
          <w:p w14:paraId="75D5D9DD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2813DB4A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1CD05DDB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</w:tcPr>
          <w:p w14:paraId="00AD6857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1788738D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68C5A690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gridSpan w:val="2"/>
          </w:tcPr>
          <w:p w14:paraId="0193CC74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1E1729C0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79A979A6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</w:tcPr>
          <w:p w14:paraId="75ACC4E8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000AFA96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403BFB2C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14:paraId="581FA70B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5158333A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3FB216EE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</w:tr>
      <w:tr w:rsidR="00900C23" w:rsidRPr="00DA5729" w14:paraId="450FBB2B" w14:textId="77777777" w:rsidTr="00AC62C2">
        <w:trPr>
          <w:trHeight w:val="1091"/>
        </w:trPr>
        <w:tc>
          <w:tcPr>
            <w:tcW w:w="567" w:type="dxa"/>
            <w:vMerge/>
          </w:tcPr>
          <w:p w14:paraId="1622587E" w14:textId="77777777" w:rsidR="00900C23" w:rsidRPr="00DA5729" w:rsidRDefault="00900C23" w:rsidP="00AC62C2">
            <w:pPr>
              <w:spacing w:line="210" w:lineRule="exact"/>
            </w:pPr>
          </w:p>
        </w:tc>
        <w:tc>
          <w:tcPr>
            <w:tcW w:w="2977" w:type="dxa"/>
            <w:gridSpan w:val="2"/>
          </w:tcPr>
          <w:p w14:paraId="3EA99ABD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0BA20AA6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627F2871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</w:tcPr>
          <w:p w14:paraId="433F6259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71ACCE5D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0D75C46B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gridSpan w:val="2"/>
          </w:tcPr>
          <w:p w14:paraId="79FCEF72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777AD98E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3EF90137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</w:tcPr>
          <w:p w14:paraId="71B072B8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192DF196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1299BAF9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14:paraId="2EA68DC4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46997198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07A7A273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</w:tr>
      <w:tr w:rsidR="00900C23" w:rsidRPr="00DA5729" w14:paraId="5EB29A64" w14:textId="77777777" w:rsidTr="00AC62C2">
        <w:trPr>
          <w:trHeight w:val="766"/>
        </w:trPr>
        <w:tc>
          <w:tcPr>
            <w:tcW w:w="4828" w:type="dxa"/>
            <w:gridSpan w:val="4"/>
            <w:vAlign w:val="center"/>
          </w:tcPr>
          <w:p w14:paraId="078C2C9A" w14:textId="77777777" w:rsidR="00900C23" w:rsidRPr="00DA5729" w:rsidRDefault="00900C23" w:rsidP="00D022EB">
            <w:pPr>
              <w:autoSpaceDE w:val="0"/>
              <w:autoSpaceDN w:val="0"/>
              <w:adjustRightInd w:val="0"/>
              <w:jc w:val="left"/>
            </w:pPr>
            <w:r w:rsidRPr="00DA5729">
              <w:rPr>
                <w:rFonts w:hint="eastAsia"/>
              </w:rPr>
              <w:t xml:space="preserve">事業着手年月日　　　</w:t>
            </w:r>
            <w:r w:rsidR="00D022EB">
              <w:rPr>
                <w:rFonts w:hint="eastAsia"/>
              </w:rPr>
              <w:t xml:space="preserve">　</w:t>
            </w:r>
            <w:r w:rsidR="00D022EB">
              <w:t xml:space="preserve">　</w:t>
            </w:r>
            <w:r w:rsidRPr="00DA5729"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" w:type="dxa"/>
            <w:vMerge w:val="restart"/>
            <w:vAlign w:val="center"/>
          </w:tcPr>
          <w:p w14:paraId="2797CA77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その他参考事項</w:t>
            </w:r>
          </w:p>
        </w:tc>
        <w:tc>
          <w:tcPr>
            <w:tcW w:w="4270" w:type="dxa"/>
            <w:gridSpan w:val="3"/>
            <w:vMerge w:val="restart"/>
          </w:tcPr>
          <w:p w14:paraId="053F0BC1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</w:tr>
      <w:tr w:rsidR="00900C23" w:rsidRPr="00DA5729" w14:paraId="21276C50" w14:textId="77777777" w:rsidTr="00AC62C2">
        <w:trPr>
          <w:trHeight w:val="766"/>
        </w:trPr>
        <w:tc>
          <w:tcPr>
            <w:tcW w:w="4828" w:type="dxa"/>
            <w:gridSpan w:val="4"/>
            <w:vAlign w:val="center"/>
          </w:tcPr>
          <w:p w14:paraId="04D9DFC6" w14:textId="77777777" w:rsidR="00900C23" w:rsidRPr="00DA5729" w:rsidRDefault="00D022EB" w:rsidP="00AC62C2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事業完了年月日　　　　</w:t>
            </w:r>
            <w:r>
              <w:t xml:space="preserve">　</w:t>
            </w:r>
            <w:r w:rsidR="00900C23" w:rsidRPr="00DA5729"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" w:type="dxa"/>
            <w:vMerge/>
          </w:tcPr>
          <w:p w14:paraId="356A628E" w14:textId="77777777" w:rsidR="00900C23" w:rsidRPr="00DA5729" w:rsidRDefault="00900C23" w:rsidP="00AC62C2">
            <w:pPr>
              <w:spacing w:line="210" w:lineRule="exact"/>
            </w:pPr>
          </w:p>
        </w:tc>
        <w:tc>
          <w:tcPr>
            <w:tcW w:w="4270" w:type="dxa"/>
            <w:gridSpan w:val="3"/>
            <w:vMerge/>
          </w:tcPr>
          <w:p w14:paraId="4D53C132" w14:textId="77777777" w:rsidR="00900C23" w:rsidRPr="00DA5729" w:rsidRDefault="00900C23" w:rsidP="00AC62C2">
            <w:pPr>
              <w:spacing w:line="210" w:lineRule="exact"/>
            </w:pPr>
          </w:p>
        </w:tc>
      </w:tr>
      <w:tr w:rsidR="00900C23" w:rsidRPr="00DA5729" w14:paraId="495CB02D" w14:textId="77777777" w:rsidTr="00AC62C2">
        <w:trPr>
          <w:trHeight w:val="734"/>
        </w:trPr>
        <w:tc>
          <w:tcPr>
            <w:tcW w:w="4828" w:type="dxa"/>
            <w:gridSpan w:val="4"/>
            <w:vAlign w:val="center"/>
          </w:tcPr>
          <w:p w14:paraId="0073080B" w14:textId="77777777" w:rsidR="00900C23" w:rsidRPr="00DA5729" w:rsidRDefault="00D022EB" w:rsidP="00AC62C2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補助金交付決定年月日　　</w:t>
            </w:r>
            <w:r>
              <w:t xml:space="preserve">　</w:t>
            </w:r>
            <w:r w:rsidR="00900C23" w:rsidRPr="00DA5729">
              <w:rPr>
                <w:rFonts w:hint="eastAsia"/>
              </w:rPr>
              <w:t xml:space="preserve">　　年　</w:t>
            </w:r>
            <w:r w:rsidR="00900C23" w:rsidRPr="00DA5729">
              <w:t xml:space="preserve"> </w:t>
            </w:r>
            <w:r w:rsidR="00900C23" w:rsidRPr="00DA5729">
              <w:rPr>
                <w:rFonts w:hint="eastAsia"/>
              </w:rPr>
              <w:t xml:space="preserve">月　</w:t>
            </w:r>
            <w:r w:rsidR="00900C23" w:rsidRPr="00DA5729">
              <w:t xml:space="preserve"> </w:t>
            </w:r>
            <w:r w:rsidR="00900C23" w:rsidRPr="00DA5729">
              <w:rPr>
                <w:rFonts w:hint="eastAsia"/>
              </w:rPr>
              <w:t>日</w:t>
            </w:r>
          </w:p>
        </w:tc>
        <w:tc>
          <w:tcPr>
            <w:tcW w:w="559" w:type="dxa"/>
            <w:vMerge/>
          </w:tcPr>
          <w:p w14:paraId="58082C57" w14:textId="77777777" w:rsidR="00900C23" w:rsidRPr="00DA5729" w:rsidRDefault="00900C23" w:rsidP="00AC62C2">
            <w:pPr>
              <w:spacing w:line="210" w:lineRule="exact"/>
            </w:pPr>
          </w:p>
        </w:tc>
        <w:tc>
          <w:tcPr>
            <w:tcW w:w="4270" w:type="dxa"/>
            <w:gridSpan w:val="3"/>
            <w:vMerge/>
          </w:tcPr>
          <w:p w14:paraId="4C99F519" w14:textId="77777777" w:rsidR="00900C23" w:rsidRPr="00DA5729" w:rsidRDefault="00900C23" w:rsidP="00AC62C2">
            <w:pPr>
              <w:spacing w:line="210" w:lineRule="exact"/>
            </w:pPr>
          </w:p>
        </w:tc>
      </w:tr>
      <w:tr w:rsidR="00900C23" w:rsidRPr="00DA5729" w14:paraId="4AF5C8F6" w14:textId="77777777" w:rsidTr="00AC62C2">
        <w:trPr>
          <w:trHeight w:val="766"/>
        </w:trPr>
        <w:tc>
          <w:tcPr>
            <w:tcW w:w="4828" w:type="dxa"/>
            <w:gridSpan w:val="4"/>
            <w:vAlign w:val="center"/>
          </w:tcPr>
          <w:p w14:paraId="03DF7E00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left"/>
            </w:pPr>
            <w:r w:rsidRPr="00DA5729">
              <w:rPr>
                <w:rFonts w:hint="eastAsia"/>
              </w:rPr>
              <w:t>補助金の交付決定額　　　　　　　　　　　円</w:t>
            </w:r>
          </w:p>
        </w:tc>
        <w:tc>
          <w:tcPr>
            <w:tcW w:w="559" w:type="dxa"/>
            <w:vMerge/>
          </w:tcPr>
          <w:p w14:paraId="2FF17CB3" w14:textId="77777777" w:rsidR="00900C23" w:rsidRPr="00DA5729" w:rsidRDefault="00900C23" w:rsidP="00AC62C2">
            <w:pPr>
              <w:spacing w:line="210" w:lineRule="exact"/>
            </w:pPr>
          </w:p>
        </w:tc>
        <w:tc>
          <w:tcPr>
            <w:tcW w:w="4270" w:type="dxa"/>
            <w:gridSpan w:val="3"/>
            <w:vMerge/>
          </w:tcPr>
          <w:p w14:paraId="5E49A96E" w14:textId="77777777" w:rsidR="00900C23" w:rsidRPr="00DA5729" w:rsidRDefault="00900C23" w:rsidP="00AC62C2">
            <w:pPr>
              <w:spacing w:line="210" w:lineRule="exact"/>
            </w:pPr>
          </w:p>
        </w:tc>
      </w:tr>
    </w:tbl>
    <w:p w14:paraId="522B63B3" w14:textId="77777777" w:rsidR="00E07DDC" w:rsidRPr="00900C23" w:rsidRDefault="00E07DDC" w:rsidP="00900C23">
      <w:pPr>
        <w:wordWrap w:val="0"/>
        <w:overflowPunct w:val="0"/>
        <w:autoSpaceDE w:val="0"/>
        <w:autoSpaceDN w:val="0"/>
      </w:pPr>
    </w:p>
    <w:sectPr w:rsidR="00E07DDC" w:rsidRPr="00900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06DAF" w14:textId="77777777" w:rsidR="00A0030A" w:rsidRDefault="00A0030A">
      <w:r>
        <w:separator/>
      </w:r>
    </w:p>
  </w:endnote>
  <w:endnote w:type="continuationSeparator" w:id="0">
    <w:p w14:paraId="6DDC1892" w14:textId="77777777" w:rsidR="00A0030A" w:rsidRDefault="00A0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7CDA0" w14:textId="77777777" w:rsidR="00E07DDC" w:rsidRDefault="00E07D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1D2B6" w14:textId="77777777" w:rsidR="00E07DDC" w:rsidRDefault="00E07DD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9DEC" w14:textId="77777777" w:rsidR="00E07DDC" w:rsidRDefault="00E07D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83FED" w14:textId="77777777" w:rsidR="00A0030A" w:rsidRDefault="00A0030A">
      <w:r>
        <w:separator/>
      </w:r>
    </w:p>
  </w:footnote>
  <w:footnote w:type="continuationSeparator" w:id="0">
    <w:p w14:paraId="2FDDD61C" w14:textId="77777777" w:rsidR="00A0030A" w:rsidRDefault="00A0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3D09" w14:textId="77777777" w:rsidR="00E07DDC" w:rsidRDefault="00E07D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7514" w14:textId="77777777" w:rsidR="00E07DDC" w:rsidRDefault="00E07D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27E08" w14:textId="77777777" w:rsidR="00E07DDC" w:rsidRDefault="00E07D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37"/>
    <w:rsid w:val="000B00B8"/>
    <w:rsid w:val="000B0C9B"/>
    <w:rsid w:val="00103D45"/>
    <w:rsid w:val="001B1D37"/>
    <w:rsid w:val="002850EF"/>
    <w:rsid w:val="002A7F05"/>
    <w:rsid w:val="002C71F9"/>
    <w:rsid w:val="002E19D5"/>
    <w:rsid w:val="003A0ECE"/>
    <w:rsid w:val="005C02CF"/>
    <w:rsid w:val="006172E2"/>
    <w:rsid w:val="006B00B8"/>
    <w:rsid w:val="006C3483"/>
    <w:rsid w:val="00770797"/>
    <w:rsid w:val="007B2DA1"/>
    <w:rsid w:val="007E3FC3"/>
    <w:rsid w:val="007F2086"/>
    <w:rsid w:val="0083664C"/>
    <w:rsid w:val="00900C23"/>
    <w:rsid w:val="00964E33"/>
    <w:rsid w:val="009D4428"/>
    <w:rsid w:val="00A0030A"/>
    <w:rsid w:val="00A71AC5"/>
    <w:rsid w:val="00AC62C2"/>
    <w:rsid w:val="00B1006E"/>
    <w:rsid w:val="00B1018E"/>
    <w:rsid w:val="00C212B8"/>
    <w:rsid w:val="00CB11E3"/>
    <w:rsid w:val="00D022EB"/>
    <w:rsid w:val="00D7125B"/>
    <w:rsid w:val="00D85ACB"/>
    <w:rsid w:val="00E07DDC"/>
    <w:rsid w:val="00E62841"/>
    <w:rsid w:val="00E91421"/>
    <w:rsid w:val="00E9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81511"/>
  <w15:chartTrackingRefBased/>
  <w15:docId w15:val="{A9D005C2-4AF8-46F8-B29E-FCB0C7EE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85AC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85A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221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佐藤　俊之（商工振興課）</cp:lastModifiedBy>
  <cp:revision>3</cp:revision>
  <cp:lastPrinted>2017-06-02T01:15:00Z</cp:lastPrinted>
  <dcterms:created xsi:type="dcterms:W3CDTF">2022-02-10T05:49:00Z</dcterms:created>
  <dcterms:modified xsi:type="dcterms:W3CDTF">2025-03-26T08:17:00Z</dcterms:modified>
  <cp:category/>
</cp:coreProperties>
</file>